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9041" w14:textId="6E41942E" w:rsidR="009D0BA4" w:rsidRPr="00AF4B09" w:rsidRDefault="006A1BD0" w:rsidP="005776A3">
      <w:pPr>
        <w:jc w:val="center"/>
        <w:rPr>
          <w:b/>
          <w:bCs/>
          <w:sz w:val="28"/>
          <w:szCs w:val="28"/>
          <w:u w:val="single"/>
          <w:lang w:val="sr-Cyrl-RS"/>
        </w:rPr>
      </w:pPr>
      <w:r w:rsidRPr="0007598A">
        <w:rPr>
          <w:noProof/>
        </w:rPr>
        <w:drawing>
          <wp:inline distT="0" distB="0" distL="0" distR="0" wp14:anchorId="64DE974E" wp14:editId="4A5F6912">
            <wp:extent cx="6376670" cy="3035300"/>
            <wp:effectExtent l="0" t="0" r="5080" b="0"/>
            <wp:docPr id="1046978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6A3" w:rsidRPr="00AF4B09">
        <w:rPr>
          <w:b/>
          <w:bCs/>
          <w:sz w:val="28"/>
          <w:szCs w:val="28"/>
          <w:u w:val="single"/>
          <w:lang w:val="sr-Cyrl-RS"/>
        </w:rPr>
        <w:t>ОБАВЕШТЕЊЕ</w:t>
      </w:r>
    </w:p>
    <w:p w14:paraId="69D07412" w14:textId="5FBF04DB" w:rsidR="005776A3" w:rsidRPr="00AF4B09" w:rsidRDefault="005776A3" w:rsidP="005776A3">
      <w:pPr>
        <w:jc w:val="center"/>
        <w:rPr>
          <w:b/>
          <w:bCs/>
          <w:sz w:val="28"/>
          <w:szCs w:val="28"/>
          <w:u w:val="single"/>
          <w:lang w:val="sr-Cyrl-RS"/>
        </w:rPr>
      </w:pPr>
      <w:r w:rsidRPr="00AF4B09">
        <w:rPr>
          <w:b/>
          <w:bCs/>
          <w:sz w:val="28"/>
          <w:szCs w:val="28"/>
          <w:u w:val="single"/>
          <w:lang w:val="sr-Cyrl-RS"/>
        </w:rPr>
        <w:t>ДОМ УЧЕНИКА</w:t>
      </w:r>
    </w:p>
    <w:p w14:paraId="33AB38E7" w14:textId="77777777" w:rsidR="00AF4B09" w:rsidRPr="00AF4B09" w:rsidRDefault="00AF4B09" w:rsidP="005776A3">
      <w:pPr>
        <w:jc w:val="center"/>
        <w:rPr>
          <w:b/>
          <w:bCs/>
          <w:sz w:val="28"/>
          <w:szCs w:val="28"/>
          <w:u w:val="single"/>
          <w:lang w:val="sr-Cyrl-RS"/>
        </w:rPr>
      </w:pPr>
    </w:p>
    <w:p w14:paraId="5EFEE876" w14:textId="03DC8CD9" w:rsidR="00E526BE" w:rsidRPr="00142F52" w:rsidRDefault="00E526BE" w:rsidP="005776A3">
      <w:pPr>
        <w:jc w:val="center"/>
        <w:rPr>
          <w:color w:val="FF0000"/>
          <w:sz w:val="28"/>
          <w:szCs w:val="28"/>
          <w:u w:val="single"/>
          <w:lang w:val="sr-Cyrl-RS"/>
        </w:rPr>
      </w:pPr>
      <w:r w:rsidRPr="00142F52">
        <w:rPr>
          <w:color w:val="FF0000"/>
          <w:sz w:val="28"/>
          <w:szCs w:val="28"/>
          <w:u w:val="single"/>
          <w:lang w:val="sr-Cyrl-RS"/>
        </w:rPr>
        <w:t xml:space="preserve">Обавештавамо драге ученике </w:t>
      </w:r>
      <w:r w:rsidR="0007211D" w:rsidRPr="00142F52">
        <w:rPr>
          <w:color w:val="FF0000"/>
          <w:sz w:val="28"/>
          <w:szCs w:val="28"/>
          <w:u w:val="single"/>
          <w:lang w:val="sr-Cyrl-RS"/>
        </w:rPr>
        <w:t xml:space="preserve">и родитеље </w:t>
      </w:r>
      <w:r w:rsidRPr="00142F52">
        <w:rPr>
          <w:color w:val="FF0000"/>
          <w:sz w:val="28"/>
          <w:szCs w:val="28"/>
          <w:u w:val="single"/>
          <w:lang w:val="sr-Cyrl-RS"/>
        </w:rPr>
        <w:t>да</w:t>
      </w:r>
      <w:r w:rsidR="006A1BD0">
        <w:rPr>
          <w:color w:val="FF0000"/>
          <w:sz w:val="28"/>
          <w:szCs w:val="28"/>
          <w:u w:val="single"/>
          <w:lang w:val="sr-Cyrl-RS"/>
        </w:rPr>
        <w:t xml:space="preserve"> ће</w:t>
      </w:r>
      <w:r w:rsidRPr="00142F52">
        <w:rPr>
          <w:color w:val="FF0000"/>
          <w:sz w:val="28"/>
          <w:szCs w:val="28"/>
          <w:u w:val="single"/>
          <w:lang w:val="sr-Cyrl-RS"/>
        </w:rPr>
        <w:t xml:space="preserve"> </w:t>
      </w:r>
      <w:r w:rsidR="006A1BD0">
        <w:rPr>
          <w:color w:val="FF0000"/>
          <w:sz w:val="28"/>
          <w:szCs w:val="28"/>
          <w:u w:val="single"/>
          <w:lang w:val="sr-Cyrl-RS"/>
        </w:rPr>
        <w:t xml:space="preserve">Дом ученика </w:t>
      </w:r>
      <w:r w:rsidRPr="00142F52">
        <w:rPr>
          <w:color w:val="FF0000"/>
          <w:sz w:val="28"/>
          <w:szCs w:val="28"/>
          <w:u w:val="single"/>
          <w:lang w:val="sr-Cyrl-RS"/>
        </w:rPr>
        <w:t>2</w:t>
      </w:r>
      <w:r w:rsidR="0007211D" w:rsidRPr="00142F52">
        <w:rPr>
          <w:color w:val="FF0000"/>
          <w:sz w:val="28"/>
          <w:szCs w:val="28"/>
          <w:u w:val="single"/>
          <w:lang w:val="sr-Cyrl-RS"/>
        </w:rPr>
        <w:t>3</w:t>
      </w:r>
      <w:r w:rsidRPr="00142F52">
        <w:rPr>
          <w:color w:val="FF0000"/>
          <w:sz w:val="28"/>
          <w:szCs w:val="28"/>
          <w:u w:val="single"/>
          <w:lang w:val="sr-Cyrl-RS"/>
        </w:rPr>
        <w:t>-</w:t>
      </w:r>
      <w:r w:rsidR="0007211D" w:rsidRPr="00142F52">
        <w:rPr>
          <w:color w:val="FF0000"/>
          <w:sz w:val="28"/>
          <w:szCs w:val="28"/>
          <w:u w:val="single"/>
          <w:lang w:val="sr-Cyrl-RS"/>
        </w:rPr>
        <w:t>е</w:t>
      </w:r>
      <w:r w:rsidRPr="00142F52">
        <w:rPr>
          <w:color w:val="FF0000"/>
          <w:sz w:val="28"/>
          <w:szCs w:val="28"/>
          <w:u w:val="single"/>
          <w:lang w:val="sr-Cyrl-RS"/>
        </w:rPr>
        <w:t xml:space="preserve">г </w:t>
      </w:r>
      <w:r w:rsidR="0007211D" w:rsidRPr="00142F52">
        <w:rPr>
          <w:color w:val="FF0000"/>
          <w:sz w:val="28"/>
          <w:szCs w:val="28"/>
          <w:u w:val="single"/>
          <w:lang w:val="sr-Cyrl-RS"/>
        </w:rPr>
        <w:t>децембра 202</w:t>
      </w:r>
      <w:r w:rsidR="006A1BD0">
        <w:rPr>
          <w:color w:val="FF0000"/>
          <w:sz w:val="28"/>
          <w:szCs w:val="28"/>
          <w:u w:val="single"/>
          <w:lang w:val="sr-Cyrl-RS"/>
        </w:rPr>
        <w:t>4</w:t>
      </w:r>
      <w:r w:rsidR="0007211D" w:rsidRPr="00142F52">
        <w:rPr>
          <w:color w:val="FF0000"/>
          <w:sz w:val="28"/>
          <w:szCs w:val="28"/>
          <w:u w:val="single"/>
          <w:lang w:val="sr-Cyrl-RS"/>
        </w:rPr>
        <w:t>. године ради</w:t>
      </w:r>
      <w:r w:rsidR="006A1BD0">
        <w:rPr>
          <w:color w:val="FF0000"/>
          <w:sz w:val="28"/>
          <w:szCs w:val="28"/>
          <w:u w:val="single"/>
          <w:lang w:val="sr-Cyrl-RS"/>
        </w:rPr>
        <w:t>ти</w:t>
      </w:r>
      <w:r w:rsidR="0007211D" w:rsidRPr="00142F52">
        <w:rPr>
          <w:color w:val="FF0000"/>
          <w:sz w:val="28"/>
          <w:szCs w:val="28"/>
          <w:u w:val="single"/>
          <w:lang w:val="sr-Cyrl-RS"/>
        </w:rPr>
        <w:t xml:space="preserve"> до 1</w:t>
      </w:r>
      <w:r w:rsidR="006A1BD0">
        <w:rPr>
          <w:color w:val="FF0000"/>
          <w:sz w:val="28"/>
          <w:szCs w:val="28"/>
          <w:u w:val="single"/>
          <w:lang w:val="sr-Cyrl-RS"/>
        </w:rPr>
        <w:t>9</w:t>
      </w:r>
      <w:r w:rsidR="0007211D" w:rsidRPr="00142F52">
        <w:rPr>
          <w:color w:val="FF0000"/>
          <w:sz w:val="28"/>
          <w:szCs w:val="28"/>
          <w:u w:val="single"/>
          <w:lang w:val="sr-Cyrl-RS"/>
        </w:rPr>
        <w:t xml:space="preserve"> часова, након тога се затвара.</w:t>
      </w:r>
    </w:p>
    <w:p w14:paraId="70E8A4A2" w14:textId="569F1B00" w:rsidR="0007211D" w:rsidRPr="00142F52" w:rsidRDefault="00242977" w:rsidP="005776A3">
      <w:pPr>
        <w:jc w:val="center"/>
        <w:rPr>
          <w:color w:val="FF0000"/>
          <w:sz w:val="28"/>
          <w:szCs w:val="28"/>
          <w:u w:val="single"/>
          <w:lang w:val="sr-Cyrl-RS"/>
        </w:rPr>
      </w:pPr>
      <w:r>
        <w:rPr>
          <w:color w:val="FF0000"/>
          <w:sz w:val="28"/>
          <w:szCs w:val="28"/>
          <w:u w:val="single"/>
          <w:lang w:val="sr-Cyrl-RS"/>
        </w:rPr>
        <w:t>Ученике очекујемо</w:t>
      </w:r>
      <w:r w:rsidR="00430CED">
        <w:rPr>
          <w:color w:val="FF0000"/>
          <w:sz w:val="28"/>
          <w:szCs w:val="28"/>
          <w:u w:val="single"/>
          <w:lang w:val="sr-Cyrl-RS"/>
        </w:rPr>
        <w:t xml:space="preserve"> </w:t>
      </w:r>
      <w:r w:rsidR="006A1BD0">
        <w:rPr>
          <w:color w:val="FF0000"/>
          <w:sz w:val="28"/>
          <w:szCs w:val="28"/>
          <w:u w:val="single"/>
          <w:lang w:val="sr-Cyrl-RS"/>
        </w:rPr>
        <w:t>13</w:t>
      </w:r>
      <w:r w:rsidR="0007211D" w:rsidRPr="00142F52">
        <w:rPr>
          <w:color w:val="FF0000"/>
          <w:sz w:val="28"/>
          <w:szCs w:val="28"/>
          <w:u w:val="single"/>
          <w:lang w:val="sr-Cyrl-RS"/>
        </w:rPr>
        <w:t>-ог јануара</w:t>
      </w:r>
      <w:r w:rsidR="00EA0ADD" w:rsidRPr="00142F52">
        <w:rPr>
          <w:color w:val="FF0000"/>
          <w:sz w:val="28"/>
          <w:szCs w:val="28"/>
          <w:u w:val="single"/>
          <w:lang w:val="hu-HU"/>
        </w:rPr>
        <w:t xml:space="preserve"> 202</w:t>
      </w:r>
      <w:r w:rsidR="006A1BD0">
        <w:rPr>
          <w:color w:val="FF0000"/>
          <w:sz w:val="28"/>
          <w:szCs w:val="28"/>
          <w:u w:val="single"/>
          <w:lang w:val="sr-Cyrl-RS"/>
        </w:rPr>
        <w:t>5</w:t>
      </w:r>
      <w:r w:rsidR="00EA0ADD" w:rsidRPr="00142F52">
        <w:rPr>
          <w:color w:val="FF0000"/>
          <w:sz w:val="28"/>
          <w:szCs w:val="28"/>
          <w:u w:val="single"/>
          <w:lang w:val="hu-HU"/>
        </w:rPr>
        <w:t xml:space="preserve">. </w:t>
      </w:r>
      <w:r w:rsidR="00EA0ADD" w:rsidRPr="00142F52">
        <w:rPr>
          <w:color w:val="FF0000"/>
          <w:sz w:val="28"/>
          <w:szCs w:val="28"/>
          <w:u w:val="single"/>
          <w:lang w:val="sr-Cyrl-RS"/>
        </w:rPr>
        <w:t>године</w:t>
      </w:r>
      <w:r w:rsidR="0007211D" w:rsidRPr="00142F52">
        <w:rPr>
          <w:color w:val="FF0000"/>
          <w:sz w:val="28"/>
          <w:szCs w:val="28"/>
          <w:u w:val="single"/>
          <w:lang w:val="sr-Cyrl-RS"/>
        </w:rPr>
        <w:t xml:space="preserve"> од 1</w:t>
      </w:r>
      <w:r w:rsidR="006A1BD0">
        <w:rPr>
          <w:color w:val="FF0000"/>
          <w:sz w:val="28"/>
          <w:szCs w:val="28"/>
          <w:u w:val="single"/>
          <w:lang w:val="sr-Cyrl-RS"/>
        </w:rPr>
        <w:t>7</w:t>
      </w:r>
      <w:r w:rsidR="0007211D" w:rsidRPr="00142F52">
        <w:rPr>
          <w:color w:val="FF0000"/>
          <w:sz w:val="28"/>
          <w:szCs w:val="28"/>
          <w:u w:val="single"/>
          <w:lang w:val="sr-Cyrl-RS"/>
        </w:rPr>
        <w:t xml:space="preserve"> часова.</w:t>
      </w:r>
    </w:p>
    <w:p w14:paraId="792E7696" w14:textId="0688413F" w:rsidR="0007211D" w:rsidRDefault="0007211D" w:rsidP="005776A3">
      <w:pPr>
        <w:jc w:val="center"/>
        <w:rPr>
          <w:b/>
          <w:bCs/>
          <w:sz w:val="28"/>
          <w:szCs w:val="28"/>
          <w:u w:val="single"/>
          <w:lang w:val="sr-Cyrl-RS"/>
        </w:rPr>
      </w:pPr>
    </w:p>
    <w:p w14:paraId="343BBEF7" w14:textId="5D4EE382" w:rsidR="0007211D" w:rsidRPr="0007211D" w:rsidRDefault="0007211D" w:rsidP="005776A3">
      <w:pPr>
        <w:jc w:val="center"/>
        <w:rPr>
          <w:rFonts w:ascii="Monotype Corsiva" w:hAnsi="Monotype Corsiva"/>
          <w:b/>
          <w:bCs/>
          <w:color w:val="538135" w:themeColor="accent6" w:themeShade="BF"/>
          <w:sz w:val="52"/>
          <w:szCs w:val="52"/>
          <w:lang w:val="sr-Cyrl-RS"/>
        </w:rPr>
      </w:pPr>
      <w:r w:rsidRPr="0007211D">
        <w:rPr>
          <w:rFonts w:ascii="Monotype Corsiva" w:hAnsi="Monotype Corsiva"/>
          <w:b/>
          <w:bCs/>
          <w:color w:val="538135" w:themeColor="accent6" w:themeShade="BF"/>
          <w:sz w:val="52"/>
          <w:szCs w:val="52"/>
          <w:lang w:val="sr-Cyrl-RS"/>
        </w:rPr>
        <w:t xml:space="preserve">Свим ученицима и њиховим родитељима желимо срећне </w:t>
      </w:r>
      <w:r w:rsidR="00142F52">
        <w:rPr>
          <w:rFonts w:ascii="Monotype Corsiva" w:hAnsi="Monotype Corsiva"/>
          <w:b/>
          <w:bCs/>
          <w:color w:val="538135" w:themeColor="accent6" w:themeShade="BF"/>
          <w:sz w:val="52"/>
          <w:szCs w:val="52"/>
          <w:lang w:val="sr-Cyrl-RS"/>
        </w:rPr>
        <w:t>Н</w:t>
      </w:r>
      <w:r w:rsidRPr="0007211D">
        <w:rPr>
          <w:rFonts w:ascii="Monotype Corsiva" w:hAnsi="Monotype Corsiva"/>
          <w:b/>
          <w:bCs/>
          <w:color w:val="538135" w:themeColor="accent6" w:themeShade="BF"/>
          <w:sz w:val="52"/>
          <w:szCs w:val="52"/>
          <w:lang w:val="sr-Cyrl-RS"/>
        </w:rPr>
        <w:t xml:space="preserve">овогодишње и </w:t>
      </w:r>
      <w:r w:rsidR="00142F52">
        <w:rPr>
          <w:rFonts w:ascii="Monotype Corsiva" w:hAnsi="Monotype Corsiva"/>
          <w:b/>
          <w:bCs/>
          <w:color w:val="538135" w:themeColor="accent6" w:themeShade="BF"/>
          <w:sz w:val="52"/>
          <w:szCs w:val="52"/>
          <w:lang w:val="sr-Cyrl-RS"/>
        </w:rPr>
        <w:t>Б</w:t>
      </w:r>
      <w:r w:rsidRPr="0007211D">
        <w:rPr>
          <w:rFonts w:ascii="Monotype Corsiva" w:hAnsi="Monotype Corsiva"/>
          <w:b/>
          <w:bCs/>
          <w:color w:val="538135" w:themeColor="accent6" w:themeShade="BF"/>
          <w:sz w:val="52"/>
          <w:szCs w:val="52"/>
          <w:lang w:val="sr-Cyrl-RS"/>
        </w:rPr>
        <w:t xml:space="preserve">ожићне празнике! </w:t>
      </w:r>
    </w:p>
    <w:p w14:paraId="0A77F420" w14:textId="0A8BFB0F" w:rsidR="00AF4B09" w:rsidRPr="00EA0ADD" w:rsidRDefault="00EA0ADD" w:rsidP="00EA0ADD">
      <w:pPr>
        <w:jc w:val="center"/>
        <w:rPr>
          <w:b/>
          <w:bCs/>
          <w:sz w:val="28"/>
          <w:szCs w:val="28"/>
          <w:u w:val="single"/>
          <w:lang w:val="sr-Cyrl-RS"/>
        </w:rPr>
      </w:pPr>
      <w:r>
        <w:rPr>
          <w:b/>
          <w:bCs/>
          <w:noProof/>
          <w:sz w:val="28"/>
          <w:szCs w:val="28"/>
          <w:u w:val="single"/>
          <w:lang w:val="sr-Cyrl-RS"/>
        </w:rPr>
        <w:drawing>
          <wp:anchor distT="0" distB="0" distL="114300" distR="114300" simplePos="0" relativeHeight="251659776" behindDoc="1" locked="0" layoutInCell="1" allowOverlap="1" wp14:anchorId="43AECD20" wp14:editId="4FF8121E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1481455" cy="1514475"/>
            <wp:effectExtent l="0" t="0" r="444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6" b="7636"/>
                    <a:stretch/>
                  </pic:blipFill>
                  <pic:spPr bwMode="auto">
                    <a:xfrm>
                      <a:off x="0" y="0"/>
                      <a:ext cx="148145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37138" w14:textId="0331B63F" w:rsidR="00AF4B09" w:rsidRPr="00760065" w:rsidRDefault="00AF4B09" w:rsidP="00760065">
      <w:pPr>
        <w:rPr>
          <w:b/>
          <w:bCs/>
          <w:sz w:val="28"/>
          <w:szCs w:val="28"/>
          <w:lang w:val="sr-Cyrl-RS"/>
        </w:rPr>
      </w:pPr>
    </w:p>
    <w:p w14:paraId="5FFE8A04" w14:textId="3F916431" w:rsidR="00E526BE" w:rsidRPr="00B130E7" w:rsidRDefault="00AF4B09" w:rsidP="005776A3">
      <w:pPr>
        <w:jc w:val="center"/>
        <w:rPr>
          <w:b/>
          <w:bCs/>
          <w:sz w:val="28"/>
          <w:szCs w:val="28"/>
          <w:u w:val="single"/>
          <w:lang w:val="hu-HU"/>
        </w:rPr>
      </w:pPr>
      <w:r w:rsidRPr="00B130E7">
        <w:rPr>
          <w:b/>
          <w:bCs/>
          <w:sz w:val="28"/>
          <w:szCs w:val="28"/>
          <w:u w:val="single"/>
          <w:lang w:val="hu-HU"/>
        </w:rPr>
        <w:t>ÉRTESíTÉS</w:t>
      </w:r>
    </w:p>
    <w:p w14:paraId="13B6CBB5" w14:textId="77777777" w:rsidR="00B130E7" w:rsidRDefault="00B130E7" w:rsidP="005776A3">
      <w:pPr>
        <w:jc w:val="center"/>
        <w:rPr>
          <w:sz w:val="28"/>
          <w:szCs w:val="28"/>
          <w:u w:val="single"/>
          <w:lang w:val="hu-HU"/>
        </w:rPr>
      </w:pPr>
    </w:p>
    <w:p w14:paraId="7CD90E37" w14:textId="77777777" w:rsidR="006A1BD0" w:rsidRDefault="00AF4B09" w:rsidP="005776A3">
      <w:pPr>
        <w:jc w:val="center"/>
        <w:rPr>
          <w:color w:val="FF0000"/>
          <w:sz w:val="28"/>
          <w:szCs w:val="28"/>
          <w:u w:val="single"/>
          <w:lang w:val="hu-HU"/>
        </w:rPr>
      </w:pPr>
      <w:r w:rsidRPr="00EA0ADD">
        <w:rPr>
          <w:color w:val="FF0000"/>
          <w:sz w:val="28"/>
          <w:szCs w:val="28"/>
          <w:u w:val="single"/>
          <w:lang w:val="hu-HU"/>
        </w:rPr>
        <w:t>Értesítjük kedves tanulóinkat</w:t>
      </w:r>
      <w:r w:rsidR="00EA0ADD" w:rsidRPr="00EA0ADD">
        <w:rPr>
          <w:color w:val="FF0000"/>
          <w:sz w:val="28"/>
          <w:szCs w:val="28"/>
          <w:u w:val="single"/>
          <w:lang w:val="hu-HU"/>
        </w:rPr>
        <w:t xml:space="preserve"> és szüleiket</w:t>
      </w:r>
      <w:r w:rsidRPr="00EA0ADD">
        <w:rPr>
          <w:color w:val="FF0000"/>
          <w:sz w:val="28"/>
          <w:szCs w:val="28"/>
          <w:u w:val="single"/>
          <w:lang w:val="hu-HU"/>
        </w:rPr>
        <w:t xml:space="preserve">, hogy </w:t>
      </w:r>
      <w:r w:rsidR="006A1BD0">
        <w:rPr>
          <w:color w:val="FF0000"/>
          <w:sz w:val="28"/>
          <w:szCs w:val="28"/>
          <w:u w:val="single"/>
          <w:lang w:val="hu-HU"/>
        </w:rPr>
        <w:t>hétfőn</w:t>
      </w:r>
      <w:r w:rsidR="00EA0ADD" w:rsidRPr="00EA0ADD">
        <w:rPr>
          <w:color w:val="FF0000"/>
          <w:sz w:val="28"/>
          <w:szCs w:val="28"/>
          <w:u w:val="single"/>
          <w:lang w:val="hu-HU"/>
        </w:rPr>
        <w:t>, 202</w:t>
      </w:r>
      <w:r w:rsidR="006A1BD0">
        <w:rPr>
          <w:color w:val="FF0000"/>
          <w:sz w:val="28"/>
          <w:szCs w:val="28"/>
          <w:u w:val="single"/>
          <w:lang w:val="hu-HU"/>
        </w:rPr>
        <w:t>4</w:t>
      </w:r>
      <w:r w:rsidR="00EA0ADD" w:rsidRPr="00EA0ADD">
        <w:rPr>
          <w:color w:val="FF0000"/>
          <w:sz w:val="28"/>
          <w:szCs w:val="28"/>
          <w:u w:val="single"/>
          <w:lang w:val="hu-HU"/>
        </w:rPr>
        <w:t xml:space="preserve">. december 23-án a Diákotthon </w:t>
      </w:r>
    </w:p>
    <w:p w14:paraId="52FE40A1" w14:textId="4A0354CD" w:rsidR="00AF4B09" w:rsidRPr="00EA0ADD" w:rsidRDefault="00EA0ADD" w:rsidP="005776A3">
      <w:pPr>
        <w:jc w:val="center"/>
        <w:rPr>
          <w:color w:val="FF0000"/>
          <w:sz w:val="28"/>
          <w:szCs w:val="28"/>
          <w:u w:val="single"/>
          <w:lang w:val="hu-HU"/>
        </w:rPr>
      </w:pPr>
      <w:r w:rsidRPr="00EA0ADD">
        <w:rPr>
          <w:color w:val="FF0000"/>
          <w:sz w:val="28"/>
          <w:szCs w:val="28"/>
          <w:u w:val="single"/>
          <w:lang w:val="hu-HU"/>
        </w:rPr>
        <w:t>1</w:t>
      </w:r>
      <w:r w:rsidR="006A1BD0">
        <w:rPr>
          <w:color w:val="FF0000"/>
          <w:sz w:val="28"/>
          <w:szCs w:val="28"/>
          <w:u w:val="single"/>
          <w:lang w:val="hu-HU"/>
        </w:rPr>
        <w:t>9</w:t>
      </w:r>
      <w:r w:rsidRPr="00EA0ADD">
        <w:rPr>
          <w:color w:val="FF0000"/>
          <w:sz w:val="28"/>
          <w:szCs w:val="28"/>
          <w:u w:val="single"/>
          <w:lang w:val="hu-HU"/>
        </w:rPr>
        <w:t xml:space="preserve"> óráig dolgozik, utána bezárja ajtaját.</w:t>
      </w:r>
    </w:p>
    <w:p w14:paraId="23DE73BE" w14:textId="60A88846" w:rsidR="00EA0ADD" w:rsidRPr="00EA0ADD" w:rsidRDefault="006A1BD0" w:rsidP="005776A3">
      <w:pPr>
        <w:jc w:val="center"/>
        <w:rPr>
          <w:color w:val="FF0000"/>
          <w:sz w:val="28"/>
          <w:szCs w:val="28"/>
          <w:u w:val="single"/>
          <w:lang w:val="hu-HU"/>
        </w:rPr>
      </w:pPr>
      <w:r w:rsidRPr="006A1BD0">
        <w:rPr>
          <w:color w:val="FF0000"/>
          <w:sz w:val="28"/>
          <w:szCs w:val="28"/>
          <w:u w:val="single"/>
          <w:lang w:val="hu-HU"/>
        </w:rPr>
        <w:t xml:space="preserve">Diákotthonunk </w:t>
      </w:r>
      <w:r w:rsidR="00EA0ADD" w:rsidRPr="00EA0ADD">
        <w:rPr>
          <w:color w:val="FF0000"/>
          <w:sz w:val="28"/>
          <w:szCs w:val="28"/>
          <w:u w:val="single"/>
          <w:lang w:val="hu-HU"/>
        </w:rPr>
        <w:t>202</w:t>
      </w:r>
      <w:r>
        <w:rPr>
          <w:color w:val="FF0000"/>
          <w:sz w:val="28"/>
          <w:szCs w:val="28"/>
          <w:u w:val="single"/>
          <w:lang w:val="hu-HU"/>
        </w:rPr>
        <w:t>4</w:t>
      </w:r>
      <w:r w:rsidR="00EA0ADD" w:rsidRPr="00EA0ADD">
        <w:rPr>
          <w:color w:val="FF0000"/>
          <w:sz w:val="28"/>
          <w:szCs w:val="28"/>
          <w:u w:val="single"/>
          <w:lang w:val="hu-HU"/>
        </w:rPr>
        <w:t xml:space="preserve">. január </w:t>
      </w:r>
      <w:r>
        <w:rPr>
          <w:color w:val="FF0000"/>
          <w:sz w:val="28"/>
          <w:szCs w:val="28"/>
          <w:u w:val="single"/>
          <w:lang w:val="hu-HU"/>
        </w:rPr>
        <w:t>13</w:t>
      </w:r>
      <w:r w:rsidR="00EA0ADD" w:rsidRPr="00EA0ADD">
        <w:rPr>
          <w:color w:val="FF0000"/>
          <w:sz w:val="28"/>
          <w:szCs w:val="28"/>
          <w:u w:val="single"/>
          <w:lang w:val="hu-HU"/>
        </w:rPr>
        <w:t>-án 1</w:t>
      </w:r>
      <w:r>
        <w:rPr>
          <w:color w:val="FF0000"/>
          <w:sz w:val="28"/>
          <w:szCs w:val="28"/>
          <w:u w:val="single"/>
          <w:lang w:val="hu-HU"/>
        </w:rPr>
        <w:t>7</w:t>
      </w:r>
      <w:r w:rsidR="00EA0ADD" w:rsidRPr="00EA0ADD">
        <w:rPr>
          <w:color w:val="FF0000"/>
          <w:sz w:val="28"/>
          <w:szCs w:val="28"/>
          <w:u w:val="single"/>
          <w:lang w:val="hu-HU"/>
        </w:rPr>
        <w:t xml:space="preserve"> órától nagy szeretettel várj</w:t>
      </w:r>
      <w:r>
        <w:rPr>
          <w:color w:val="FF0000"/>
          <w:sz w:val="28"/>
          <w:szCs w:val="28"/>
          <w:u w:val="single"/>
          <w:lang w:val="hu-HU"/>
        </w:rPr>
        <w:t>a vissza a</w:t>
      </w:r>
      <w:r w:rsidR="00EA0ADD" w:rsidRPr="00EA0ADD">
        <w:rPr>
          <w:color w:val="FF0000"/>
          <w:sz w:val="28"/>
          <w:szCs w:val="28"/>
          <w:u w:val="single"/>
          <w:lang w:val="hu-HU"/>
        </w:rPr>
        <w:t xml:space="preserve"> diák</w:t>
      </w:r>
      <w:r>
        <w:rPr>
          <w:color w:val="FF0000"/>
          <w:sz w:val="28"/>
          <w:szCs w:val="28"/>
          <w:u w:val="single"/>
          <w:lang w:val="hu-HU"/>
        </w:rPr>
        <w:t>okat</w:t>
      </w:r>
      <w:r w:rsidR="00EA0ADD" w:rsidRPr="00EA0ADD">
        <w:rPr>
          <w:color w:val="FF0000"/>
          <w:sz w:val="28"/>
          <w:szCs w:val="28"/>
          <w:u w:val="single"/>
          <w:lang w:val="hu-HU"/>
        </w:rPr>
        <w:t>!</w:t>
      </w:r>
    </w:p>
    <w:p w14:paraId="456071D0" w14:textId="77777777" w:rsidR="00B130E7" w:rsidRPr="00EA0ADD" w:rsidRDefault="00B130E7" w:rsidP="005776A3">
      <w:pPr>
        <w:jc w:val="center"/>
        <w:rPr>
          <w:color w:val="538135" w:themeColor="accent6" w:themeShade="BF"/>
          <w:sz w:val="28"/>
          <w:szCs w:val="28"/>
          <w:u w:val="single"/>
          <w:lang w:val="hu-HU"/>
        </w:rPr>
      </w:pPr>
    </w:p>
    <w:p w14:paraId="3CF2F6E3" w14:textId="1E738B9F" w:rsidR="009D0BA4" w:rsidRPr="00EA0ADD" w:rsidRDefault="00EA0ADD" w:rsidP="005776A3">
      <w:pPr>
        <w:jc w:val="center"/>
        <w:rPr>
          <w:rFonts w:ascii="Monotype Corsiva" w:hAnsi="Monotype Corsiva"/>
          <w:b/>
          <w:bCs/>
          <w:color w:val="538135" w:themeColor="accent6" w:themeShade="BF"/>
          <w:sz w:val="52"/>
          <w:szCs w:val="52"/>
          <w:lang w:val="hu-HU"/>
        </w:rPr>
      </w:pPr>
      <w:r w:rsidRPr="00EA0ADD">
        <w:rPr>
          <w:rFonts w:ascii="Monotype Corsiva" w:hAnsi="Monotype Corsiva"/>
          <w:b/>
          <w:bCs/>
          <w:color w:val="538135" w:themeColor="accent6" w:themeShade="BF"/>
          <w:sz w:val="52"/>
          <w:szCs w:val="52"/>
          <w:lang w:val="hu-HU"/>
        </w:rPr>
        <w:t xml:space="preserve">Kellemes ünnepeket és jó pihenést kívánunk Nektek és </w:t>
      </w:r>
      <w:r w:rsidR="00142F52">
        <w:rPr>
          <w:rFonts w:ascii="Monotype Corsiva" w:hAnsi="Monotype Corsiva"/>
          <w:b/>
          <w:bCs/>
          <w:color w:val="538135" w:themeColor="accent6" w:themeShade="BF"/>
          <w:sz w:val="52"/>
          <w:szCs w:val="52"/>
          <w:lang w:val="hu-HU"/>
        </w:rPr>
        <w:t xml:space="preserve">kedves </w:t>
      </w:r>
      <w:r w:rsidRPr="00EA0ADD">
        <w:rPr>
          <w:rFonts w:ascii="Monotype Corsiva" w:hAnsi="Monotype Corsiva"/>
          <w:b/>
          <w:bCs/>
          <w:color w:val="538135" w:themeColor="accent6" w:themeShade="BF"/>
          <w:sz w:val="52"/>
          <w:szCs w:val="52"/>
          <w:lang w:val="hu-HU"/>
        </w:rPr>
        <w:t>Családotoknak!</w:t>
      </w:r>
    </w:p>
    <w:p w14:paraId="65ABC5D7" w14:textId="4F040A6B" w:rsidR="00EA0ADD" w:rsidRDefault="00EA0ADD" w:rsidP="005776A3">
      <w:pPr>
        <w:jc w:val="center"/>
        <w:rPr>
          <w:sz w:val="28"/>
          <w:szCs w:val="28"/>
          <w:lang w:val="hu-HU"/>
        </w:rPr>
      </w:pPr>
    </w:p>
    <w:p w14:paraId="6D817E2A" w14:textId="28152050" w:rsidR="00676CAC" w:rsidRPr="00142F52" w:rsidRDefault="00EA0ADD" w:rsidP="00142F52">
      <w:pPr>
        <w:jc w:val="center"/>
        <w:rPr>
          <w:rFonts w:ascii="Monotype Corsiva" w:hAnsi="Monotype Corsiva"/>
          <w:sz w:val="32"/>
          <w:szCs w:val="32"/>
          <w:u w:val="single"/>
          <w:lang w:val="sr-Cyrl-RS"/>
        </w:rPr>
      </w:pPr>
      <w:r>
        <w:rPr>
          <w:sz w:val="28"/>
          <w:szCs w:val="28"/>
          <w:lang w:val="hu-HU"/>
        </w:rPr>
        <w:t xml:space="preserve">                                                                                      </w:t>
      </w:r>
      <w:r w:rsidRPr="00EA0ADD">
        <w:rPr>
          <w:rFonts w:ascii="Monotype Corsiva" w:hAnsi="Monotype Corsiva"/>
          <w:sz w:val="32"/>
          <w:szCs w:val="32"/>
          <w:lang w:val="hu-HU"/>
        </w:rPr>
        <w:t>A diákotthon dolgozói</w:t>
      </w:r>
      <w:r w:rsidR="005776A3">
        <w:rPr>
          <w:sz w:val="28"/>
          <w:szCs w:val="28"/>
        </w:rPr>
        <w:t xml:space="preserve"> </w:t>
      </w:r>
    </w:p>
    <w:sectPr w:rsidR="00676CAC" w:rsidRPr="00142F52">
      <w:type w:val="continuous"/>
      <w:pgSz w:w="11906" w:h="16838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33DF5"/>
    <w:multiLevelType w:val="hybridMultilevel"/>
    <w:tmpl w:val="AAFCE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4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AC"/>
    <w:rsid w:val="00001AA8"/>
    <w:rsid w:val="00002CBF"/>
    <w:rsid w:val="000060F2"/>
    <w:rsid w:val="00015146"/>
    <w:rsid w:val="000161A8"/>
    <w:rsid w:val="000206B8"/>
    <w:rsid w:val="00021504"/>
    <w:rsid w:val="00021FA0"/>
    <w:rsid w:val="00024B75"/>
    <w:rsid w:val="00024E99"/>
    <w:rsid w:val="00025926"/>
    <w:rsid w:val="00026F76"/>
    <w:rsid w:val="00027710"/>
    <w:rsid w:val="000307B5"/>
    <w:rsid w:val="00031ECA"/>
    <w:rsid w:val="0003320E"/>
    <w:rsid w:val="00034971"/>
    <w:rsid w:val="00034EAC"/>
    <w:rsid w:val="0004162F"/>
    <w:rsid w:val="0004349A"/>
    <w:rsid w:val="00043761"/>
    <w:rsid w:val="00046E1F"/>
    <w:rsid w:val="000559C8"/>
    <w:rsid w:val="0006089C"/>
    <w:rsid w:val="0006189F"/>
    <w:rsid w:val="00065A09"/>
    <w:rsid w:val="0006605E"/>
    <w:rsid w:val="0007211D"/>
    <w:rsid w:val="00072E2A"/>
    <w:rsid w:val="00075896"/>
    <w:rsid w:val="000772E0"/>
    <w:rsid w:val="00082465"/>
    <w:rsid w:val="0008761F"/>
    <w:rsid w:val="00091AF7"/>
    <w:rsid w:val="000921FF"/>
    <w:rsid w:val="00092CC0"/>
    <w:rsid w:val="0009508C"/>
    <w:rsid w:val="000967A9"/>
    <w:rsid w:val="00096AA3"/>
    <w:rsid w:val="000A5F21"/>
    <w:rsid w:val="000A7754"/>
    <w:rsid w:val="000B06B5"/>
    <w:rsid w:val="000B7B10"/>
    <w:rsid w:val="000C3ADC"/>
    <w:rsid w:val="000C3BF5"/>
    <w:rsid w:val="000C41ED"/>
    <w:rsid w:val="000C73C5"/>
    <w:rsid w:val="000D1184"/>
    <w:rsid w:val="000D1947"/>
    <w:rsid w:val="000D296A"/>
    <w:rsid w:val="000D5E67"/>
    <w:rsid w:val="000D6BE2"/>
    <w:rsid w:val="000E4A64"/>
    <w:rsid w:val="000E592C"/>
    <w:rsid w:val="000F5E2E"/>
    <w:rsid w:val="000F5F32"/>
    <w:rsid w:val="0010533C"/>
    <w:rsid w:val="00105623"/>
    <w:rsid w:val="0011270F"/>
    <w:rsid w:val="00113685"/>
    <w:rsid w:val="0011499C"/>
    <w:rsid w:val="00114E9F"/>
    <w:rsid w:val="00115BF3"/>
    <w:rsid w:val="00117944"/>
    <w:rsid w:val="001205E8"/>
    <w:rsid w:val="00121133"/>
    <w:rsid w:val="00123D8E"/>
    <w:rsid w:val="001262D2"/>
    <w:rsid w:val="00136D07"/>
    <w:rsid w:val="001401E4"/>
    <w:rsid w:val="001409D4"/>
    <w:rsid w:val="00142F52"/>
    <w:rsid w:val="001432D0"/>
    <w:rsid w:val="00143E18"/>
    <w:rsid w:val="00167604"/>
    <w:rsid w:val="00167AFD"/>
    <w:rsid w:val="0017057B"/>
    <w:rsid w:val="00170CE3"/>
    <w:rsid w:val="00171B11"/>
    <w:rsid w:val="001731D0"/>
    <w:rsid w:val="00187ADB"/>
    <w:rsid w:val="001919D1"/>
    <w:rsid w:val="0019548B"/>
    <w:rsid w:val="001A5C83"/>
    <w:rsid w:val="001A689B"/>
    <w:rsid w:val="001A7FFB"/>
    <w:rsid w:val="001B1157"/>
    <w:rsid w:val="001B279C"/>
    <w:rsid w:val="001B45B6"/>
    <w:rsid w:val="001C3125"/>
    <w:rsid w:val="001C3F16"/>
    <w:rsid w:val="001C64E2"/>
    <w:rsid w:val="001C6B7A"/>
    <w:rsid w:val="001D1210"/>
    <w:rsid w:val="001D166A"/>
    <w:rsid w:val="001D1886"/>
    <w:rsid w:val="001D3D31"/>
    <w:rsid w:val="001E3A8B"/>
    <w:rsid w:val="001E41D0"/>
    <w:rsid w:val="001E7987"/>
    <w:rsid w:val="001F0555"/>
    <w:rsid w:val="001F0C02"/>
    <w:rsid w:val="001F11B7"/>
    <w:rsid w:val="001F4E15"/>
    <w:rsid w:val="00200C5C"/>
    <w:rsid w:val="00204FB8"/>
    <w:rsid w:val="002073C0"/>
    <w:rsid w:val="00211085"/>
    <w:rsid w:val="002141EB"/>
    <w:rsid w:val="002227B1"/>
    <w:rsid w:val="00222D20"/>
    <w:rsid w:val="00230A49"/>
    <w:rsid w:val="00236867"/>
    <w:rsid w:val="00241502"/>
    <w:rsid w:val="00242977"/>
    <w:rsid w:val="002510CD"/>
    <w:rsid w:val="00256C66"/>
    <w:rsid w:val="00257754"/>
    <w:rsid w:val="0025776D"/>
    <w:rsid w:val="00264DAC"/>
    <w:rsid w:val="00264E5F"/>
    <w:rsid w:val="0027155F"/>
    <w:rsid w:val="00272817"/>
    <w:rsid w:val="00274768"/>
    <w:rsid w:val="00275363"/>
    <w:rsid w:val="002805F1"/>
    <w:rsid w:val="00280822"/>
    <w:rsid w:val="002859A4"/>
    <w:rsid w:val="00286B7F"/>
    <w:rsid w:val="00290B72"/>
    <w:rsid w:val="002942C5"/>
    <w:rsid w:val="00294919"/>
    <w:rsid w:val="00296686"/>
    <w:rsid w:val="002A18D5"/>
    <w:rsid w:val="002A4B71"/>
    <w:rsid w:val="002A78CB"/>
    <w:rsid w:val="002B2BBA"/>
    <w:rsid w:val="002B653B"/>
    <w:rsid w:val="002C103C"/>
    <w:rsid w:val="002C1A79"/>
    <w:rsid w:val="002C317E"/>
    <w:rsid w:val="002C5B91"/>
    <w:rsid w:val="002D0D94"/>
    <w:rsid w:val="002D7243"/>
    <w:rsid w:val="002D7406"/>
    <w:rsid w:val="002E0640"/>
    <w:rsid w:val="002E2425"/>
    <w:rsid w:val="002E675C"/>
    <w:rsid w:val="002F1068"/>
    <w:rsid w:val="002F4B2A"/>
    <w:rsid w:val="002F541F"/>
    <w:rsid w:val="002F711C"/>
    <w:rsid w:val="003026ED"/>
    <w:rsid w:val="00312221"/>
    <w:rsid w:val="003149BB"/>
    <w:rsid w:val="00314B46"/>
    <w:rsid w:val="00315183"/>
    <w:rsid w:val="00316DC3"/>
    <w:rsid w:val="00321977"/>
    <w:rsid w:val="00323460"/>
    <w:rsid w:val="0032349C"/>
    <w:rsid w:val="00323BE5"/>
    <w:rsid w:val="003251F9"/>
    <w:rsid w:val="003262F6"/>
    <w:rsid w:val="00331CD7"/>
    <w:rsid w:val="0033284B"/>
    <w:rsid w:val="00334583"/>
    <w:rsid w:val="0034289F"/>
    <w:rsid w:val="003450AC"/>
    <w:rsid w:val="00345997"/>
    <w:rsid w:val="003473B1"/>
    <w:rsid w:val="0035043E"/>
    <w:rsid w:val="00352FE7"/>
    <w:rsid w:val="00356A94"/>
    <w:rsid w:val="00365D22"/>
    <w:rsid w:val="0036720D"/>
    <w:rsid w:val="00371C20"/>
    <w:rsid w:val="0037228B"/>
    <w:rsid w:val="003724BA"/>
    <w:rsid w:val="00376809"/>
    <w:rsid w:val="003815D1"/>
    <w:rsid w:val="003906AA"/>
    <w:rsid w:val="003920DF"/>
    <w:rsid w:val="0039358E"/>
    <w:rsid w:val="00394230"/>
    <w:rsid w:val="003958E2"/>
    <w:rsid w:val="003973A6"/>
    <w:rsid w:val="003A265B"/>
    <w:rsid w:val="003A274B"/>
    <w:rsid w:val="003A4D0C"/>
    <w:rsid w:val="003C004A"/>
    <w:rsid w:val="003C0616"/>
    <w:rsid w:val="003C2D38"/>
    <w:rsid w:val="003C3941"/>
    <w:rsid w:val="003C3BC9"/>
    <w:rsid w:val="003C3C2A"/>
    <w:rsid w:val="003C3E4C"/>
    <w:rsid w:val="003C45A5"/>
    <w:rsid w:val="003C5B7D"/>
    <w:rsid w:val="003C78D8"/>
    <w:rsid w:val="003D0F54"/>
    <w:rsid w:val="003D51FE"/>
    <w:rsid w:val="003D7052"/>
    <w:rsid w:val="003E1957"/>
    <w:rsid w:val="003E2296"/>
    <w:rsid w:val="003E4C15"/>
    <w:rsid w:val="003E707A"/>
    <w:rsid w:val="003F2540"/>
    <w:rsid w:val="003F2708"/>
    <w:rsid w:val="003F2DB2"/>
    <w:rsid w:val="003F4B80"/>
    <w:rsid w:val="00403F72"/>
    <w:rsid w:val="0040494D"/>
    <w:rsid w:val="00411C6E"/>
    <w:rsid w:val="004129D1"/>
    <w:rsid w:val="00416A3C"/>
    <w:rsid w:val="004219ED"/>
    <w:rsid w:val="00423583"/>
    <w:rsid w:val="00426D24"/>
    <w:rsid w:val="00430CED"/>
    <w:rsid w:val="00434D5B"/>
    <w:rsid w:val="00435A40"/>
    <w:rsid w:val="00437E6F"/>
    <w:rsid w:val="00441B1F"/>
    <w:rsid w:val="00444F06"/>
    <w:rsid w:val="0045156C"/>
    <w:rsid w:val="00457502"/>
    <w:rsid w:val="004620AE"/>
    <w:rsid w:val="0047099E"/>
    <w:rsid w:val="00472E03"/>
    <w:rsid w:val="00480CC4"/>
    <w:rsid w:val="0048228F"/>
    <w:rsid w:val="00482A9D"/>
    <w:rsid w:val="00482CA3"/>
    <w:rsid w:val="004905BA"/>
    <w:rsid w:val="00495E34"/>
    <w:rsid w:val="00496FA1"/>
    <w:rsid w:val="00497E54"/>
    <w:rsid w:val="004A1CEE"/>
    <w:rsid w:val="004A3E31"/>
    <w:rsid w:val="004A467A"/>
    <w:rsid w:val="004B18CE"/>
    <w:rsid w:val="004B1B09"/>
    <w:rsid w:val="004C008E"/>
    <w:rsid w:val="004C30C1"/>
    <w:rsid w:val="004C3162"/>
    <w:rsid w:val="004C3470"/>
    <w:rsid w:val="004D0C22"/>
    <w:rsid w:val="004D3B86"/>
    <w:rsid w:val="004D6182"/>
    <w:rsid w:val="004D6E4E"/>
    <w:rsid w:val="004E0AE2"/>
    <w:rsid w:val="004E103D"/>
    <w:rsid w:val="004E5B47"/>
    <w:rsid w:val="004E679F"/>
    <w:rsid w:val="004E6EDF"/>
    <w:rsid w:val="004E778A"/>
    <w:rsid w:val="004F1B72"/>
    <w:rsid w:val="004F2C40"/>
    <w:rsid w:val="00501522"/>
    <w:rsid w:val="005023A3"/>
    <w:rsid w:val="00504617"/>
    <w:rsid w:val="00505E66"/>
    <w:rsid w:val="00507FB5"/>
    <w:rsid w:val="00512254"/>
    <w:rsid w:val="005155A6"/>
    <w:rsid w:val="00516B99"/>
    <w:rsid w:val="00523CF2"/>
    <w:rsid w:val="00525D99"/>
    <w:rsid w:val="0053109A"/>
    <w:rsid w:val="005323F7"/>
    <w:rsid w:val="00532CE6"/>
    <w:rsid w:val="005362C5"/>
    <w:rsid w:val="00541DE1"/>
    <w:rsid w:val="005428BA"/>
    <w:rsid w:val="005445A3"/>
    <w:rsid w:val="00545E79"/>
    <w:rsid w:val="00546B23"/>
    <w:rsid w:val="00551463"/>
    <w:rsid w:val="00555574"/>
    <w:rsid w:val="00555D97"/>
    <w:rsid w:val="0056161D"/>
    <w:rsid w:val="00562A25"/>
    <w:rsid w:val="00562D88"/>
    <w:rsid w:val="005676AE"/>
    <w:rsid w:val="00567A30"/>
    <w:rsid w:val="00571D3E"/>
    <w:rsid w:val="00572243"/>
    <w:rsid w:val="0057478A"/>
    <w:rsid w:val="00576EF3"/>
    <w:rsid w:val="005776A3"/>
    <w:rsid w:val="005870A6"/>
    <w:rsid w:val="00592292"/>
    <w:rsid w:val="005B2677"/>
    <w:rsid w:val="005B4840"/>
    <w:rsid w:val="005B74DB"/>
    <w:rsid w:val="005B768D"/>
    <w:rsid w:val="005C1256"/>
    <w:rsid w:val="005C2A02"/>
    <w:rsid w:val="005C4C66"/>
    <w:rsid w:val="005C51B2"/>
    <w:rsid w:val="005D18E7"/>
    <w:rsid w:val="005D42C1"/>
    <w:rsid w:val="005D4DD9"/>
    <w:rsid w:val="005D7AF8"/>
    <w:rsid w:val="005E1F63"/>
    <w:rsid w:val="005E31BF"/>
    <w:rsid w:val="005E3D64"/>
    <w:rsid w:val="005E5B8B"/>
    <w:rsid w:val="005E75DF"/>
    <w:rsid w:val="005F185B"/>
    <w:rsid w:val="005F54CC"/>
    <w:rsid w:val="00604264"/>
    <w:rsid w:val="006065EA"/>
    <w:rsid w:val="00606ECD"/>
    <w:rsid w:val="00607248"/>
    <w:rsid w:val="00611623"/>
    <w:rsid w:val="00613F38"/>
    <w:rsid w:val="00616BCE"/>
    <w:rsid w:val="00617C5E"/>
    <w:rsid w:val="0062038C"/>
    <w:rsid w:val="006239BF"/>
    <w:rsid w:val="006337D2"/>
    <w:rsid w:val="006358FA"/>
    <w:rsid w:val="006361AA"/>
    <w:rsid w:val="00636459"/>
    <w:rsid w:val="006450CB"/>
    <w:rsid w:val="006464FB"/>
    <w:rsid w:val="00653C82"/>
    <w:rsid w:val="0065480D"/>
    <w:rsid w:val="00655D6E"/>
    <w:rsid w:val="00660A60"/>
    <w:rsid w:val="00660D06"/>
    <w:rsid w:val="006624D6"/>
    <w:rsid w:val="00665567"/>
    <w:rsid w:val="00666C94"/>
    <w:rsid w:val="00670922"/>
    <w:rsid w:val="00672649"/>
    <w:rsid w:val="006749D6"/>
    <w:rsid w:val="00674E19"/>
    <w:rsid w:val="00675CE6"/>
    <w:rsid w:val="0067603D"/>
    <w:rsid w:val="006760DE"/>
    <w:rsid w:val="00676CAC"/>
    <w:rsid w:val="0068028C"/>
    <w:rsid w:val="006806D2"/>
    <w:rsid w:val="0068170A"/>
    <w:rsid w:val="0068648F"/>
    <w:rsid w:val="00686A4C"/>
    <w:rsid w:val="0069036B"/>
    <w:rsid w:val="006923E4"/>
    <w:rsid w:val="0069354C"/>
    <w:rsid w:val="00696C97"/>
    <w:rsid w:val="006A1A29"/>
    <w:rsid w:val="006A1BD0"/>
    <w:rsid w:val="006A358E"/>
    <w:rsid w:val="006A6DC9"/>
    <w:rsid w:val="006B3762"/>
    <w:rsid w:val="006B45F9"/>
    <w:rsid w:val="006B4BA7"/>
    <w:rsid w:val="006B6068"/>
    <w:rsid w:val="006B6481"/>
    <w:rsid w:val="006C413C"/>
    <w:rsid w:val="006C49DC"/>
    <w:rsid w:val="006C5937"/>
    <w:rsid w:val="006C5F56"/>
    <w:rsid w:val="006C77B3"/>
    <w:rsid w:val="006D2622"/>
    <w:rsid w:val="006D2977"/>
    <w:rsid w:val="006D7E1C"/>
    <w:rsid w:val="006E0EBA"/>
    <w:rsid w:val="006E1796"/>
    <w:rsid w:val="006E2D39"/>
    <w:rsid w:val="006E3090"/>
    <w:rsid w:val="006E4AE7"/>
    <w:rsid w:val="006E59F8"/>
    <w:rsid w:val="006F27F0"/>
    <w:rsid w:val="007002F5"/>
    <w:rsid w:val="00705024"/>
    <w:rsid w:val="007067A6"/>
    <w:rsid w:val="00706EC1"/>
    <w:rsid w:val="00713B49"/>
    <w:rsid w:val="00713DA0"/>
    <w:rsid w:val="0071636F"/>
    <w:rsid w:val="007309F5"/>
    <w:rsid w:val="00733175"/>
    <w:rsid w:val="0073331A"/>
    <w:rsid w:val="00733D8A"/>
    <w:rsid w:val="0073487B"/>
    <w:rsid w:val="00740927"/>
    <w:rsid w:val="00742CF7"/>
    <w:rsid w:val="00750C71"/>
    <w:rsid w:val="00750FAF"/>
    <w:rsid w:val="00753C3D"/>
    <w:rsid w:val="00754436"/>
    <w:rsid w:val="00754813"/>
    <w:rsid w:val="0075704D"/>
    <w:rsid w:val="007575B3"/>
    <w:rsid w:val="00757B06"/>
    <w:rsid w:val="00760065"/>
    <w:rsid w:val="00763E2F"/>
    <w:rsid w:val="00766D49"/>
    <w:rsid w:val="00770CB5"/>
    <w:rsid w:val="007738C1"/>
    <w:rsid w:val="007808B0"/>
    <w:rsid w:val="00785091"/>
    <w:rsid w:val="00785246"/>
    <w:rsid w:val="00790067"/>
    <w:rsid w:val="007A0FEE"/>
    <w:rsid w:val="007A1D76"/>
    <w:rsid w:val="007A23EB"/>
    <w:rsid w:val="007A654B"/>
    <w:rsid w:val="007A7AC3"/>
    <w:rsid w:val="007B164E"/>
    <w:rsid w:val="007B422E"/>
    <w:rsid w:val="007B441E"/>
    <w:rsid w:val="007B5153"/>
    <w:rsid w:val="007B7031"/>
    <w:rsid w:val="007C06AA"/>
    <w:rsid w:val="007C2E3A"/>
    <w:rsid w:val="007C54E9"/>
    <w:rsid w:val="007C7147"/>
    <w:rsid w:val="007C7860"/>
    <w:rsid w:val="007D0D5F"/>
    <w:rsid w:val="007D4E4D"/>
    <w:rsid w:val="007D5380"/>
    <w:rsid w:val="007D6FE2"/>
    <w:rsid w:val="007E6DFE"/>
    <w:rsid w:val="007E74D6"/>
    <w:rsid w:val="007F3473"/>
    <w:rsid w:val="007F4B4E"/>
    <w:rsid w:val="007F513F"/>
    <w:rsid w:val="00800999"/>
    <w:rsid w:val="008010ED"/>
    <w:rsid w:val="00802A28"/>
    <w:rsid w:val="00802C43"/>
    <w:rsid w:val="00806023"/>
    <w:rsid w:val="00806915"/>
    <w:rsid w:val="00806AB0"/>
    <w:rsid w:val="00807EE8"/>
    <w:rsid w:val="008109D1"/>
    <w:rsid w:val="00814CC1"/>
    <w:rsid w:val="00822A65"/>
    <w:rsid w:val="00823D4A"/>
    <w:rsid w:val="008257D0"/>
    <w:rsid w:val="008344A9"/>
    <w:rsid w:val="00841CD8"/>
    <w:rsid w:val="00843B03"/>
    <w:rsid w:val="00850DB0"/>
    <w:rsid w:val="0085236F"/>
    <w:rsid w:val="00856AE8"/>
    <w:rsid w:val="008600E4"/>
    <w:rsid w:val="008662DD"/>
    <w:rsid w:val="00866D15"/>
    <w:rsid w:val="00871C51"/>
    <w:rsid w:val="008744FD"/>
    <w:rsid w:val="0088067C"/>
    <w:rsid w:val="008824B3"/>
    <w:rsid w:val="008919FC"/>
    <w:rsid w:val="008A11F1"/>
    <w:rsid w:val="008A40DA"/>
    <w:rsid w:val="008A5609"/>
    <w:rsid w:val="008A7D34"/>
    <w:rsid w:val="008B3608"/>
    <w:rsid w:val="008B4B30"/>
    <w:rsid w:val="008B4D77"/>
    <w:rsid w:val="008B5834"/>
    <w:rsid w:val="008B627D"/>
    <w:rsid w:val="008C1C91"/>
    <w:rsid w:val="008C26FA"/>
    <w:rsid w:val="008C4782"/>
    <w:rsid w:val="008C5119"/>
    <w:rsid w:val="008C573C"/>
    <w:rsid w:val="008D1C63"/>
    <w:rsid w:val="008D3E1A"/>
    <w:rsid w:val="008D4BB3"/>
    <w:rsid w:val="008D5B5C"/>
    <w:rsid w:val="008E0D05"/>
    <w:rsid w:val="008E0D14"/>
    <w:rsid w:val="008E3A1C"/>
    <w:rsid w:val="008E5338"/>
    <w:rsid w:val="008E6180"/>
    <w:rsid w:val="008E6523"/>
    <w:rsid w:val="008F2B6A"/>
    <w:rsid w:val="008F68CD"/>
    <w:rsid w:val="009004D1"/>
    <w:rsid w:val="00901C0F"/>
    <w:rsid w:val="0090353E"/>
    <w:rsid w:val="00903A2B"/>
    <w:rsid w:val="00904DCE"/>
    <w:rsid w:val="00905001"/>
    <w:rsid w:val="00911DFA"/>
    <w:rsid w:val="009121E3"/>
    <w:rsid w:val="0091347C"/>
    <w:rsid w:val="00914373"/>
    <w:rsid w:val="00914A70"/>
    <w:rsid w:val="00916D3B"/>
    <w:rsid w:val="009200C5"/>
    <w:rsid w:val="00926BB4"/>
    <w:rsid w:val="00927399"/>
    <w:rsid w:val="00932327"/>
    <w:rsid w:val="009335F6"/>
    <w:rsid w:val="00934B85"/>
    <w:rsid w:val="00940CB4"/>
    <w:rsid w:val="009425E4"/>
    <w:rsid w:val="00943C3F"/>
    <w:rsid w:val="00944581"/>
    <w:rsid w:val="00946619"/>
    <w:rsid w:val="00946ACD"/>
    <w:rsid w:val="00950745"/>
    <w:rsid w:val="009509E6"/>
    <w:rsid w:val="00951302"/>
    <w:rsid w:val="009554FB"/>
    <w:rsid w:val="00963133"/>
    <w:rsid w:val="00963AF3"/>
    <w:rsid w:val="00966302"/>
    <w:rsid w:val="0096737F"/>
    <w:rsid w:val="00967521"/>
    <w:rsid w:val="0097156D"/>
    <w:rsid w:val="009729E9"/>
    <w:rsid w:val="009758C7"/>
    <w:rsid w:val="009767F2"/>
    <w:rsid w:val="00980135"/>
    <w:rsid w:val="009825E9"/>
    <w:rsid w:val="00985479"/>
    <w:rsid w:val="00987D7E"/>
    <w:rsid w:val="00992835"/>
    <w:rsid w:val="00993CC5"/>
    <w:rsid w:val="00997F12"/>
    <w:rsid w:val="009A0EC4"/>
    <w:rsid w:val="009A10D5"/>
    <w:rsid w:val="009A1750"/>
    <w:rsid w:val="009A1FEC"/>
    <w:rsid w:val="009A3099"/>
    <w:rsid w:val="009A7F93"/>
    <w:rsid w:val="009B1FBE"/>
    <w:rsid w:val="009B228C"/>
    <w:rsid w:val="009B535F"/>
    <w:rsid w:val="009B6606"/>
    <w:rsid w:val="009B74FE"/>
    <w:rsid w:val="009C008A"/>
    <w:rsid w:val="009C0B95"/>
    <w:rsid w:val="009C16CC"/>
    <w:rsid w:val="009D0BA4"/>
    <w:rsid w:val="009D1519"/>
    <w:rsid w:val="009D584D"/>
    <w:rsid w:val="009D705D"/>
    <w:rsid w:val="009E0C21"/>
    <w:rsid w:val="009E5435"/>
    <w:rsid w:val="009E5554"/>
    <w:rsid w:val="009E6787"/>
    <w:rsid w:val="009F02AA"/>
    <w:rsid w:val="009F355D"/>
    <w:rsid w:val="00A01AF8"/>
    <w:rsid w:val="00A03B2B"/>
    <w:rsid w:val="00A040C2"/>
    <w:rsid w:val="00A05F55"/>
    <w:rsid w:val="00A11B72"/>
    <w:rsid w:val="00A14497"/>
    <w:rsid w:val="00A15A06"/>
    <w:rsid w:val="00A15B67"/>
    <w:rsid w:val="00A16928"/>
    <w:rsid w:val="00A20702"/>
    <w:rsid w:val="00A211FB"/>
    <w:rsid w:val="00A2588E"/>
    <w:rsid w:val="00A3605B"/>
    <w:rsid w:val="00A36565"/>
    <w:rsid w:val="00A37B33"/>
    <w:rsid w:val="00A410BB"/>
    <w:rsid w:val="00A50F9C"/>
    <w:rsid w:val="00A5265B"/>
    <w:rsid w:val="00A6018B"/>
    <w:rsid w:val="00A61A83"/>
    <w:rsid w:val="00A62436"/>
    <w:rsid w:val="00A62F77"/>
    <w:rsid w:val="00A7035C"/>
    <w:rsid w:val="00A70938"/>
    <w:rsid w:val="00A7167C"/>
    <w:rsid w:val="00A71841"/>
    <w:rsid w:val="00A73D83"/>
    <w:rsid w:val="00A74D14"/>
    <w:rsid w:val="00A76F5B"/>
    <w:rsid w:val="00A821F5"/>
    <w:rsid w:val="00A82A7B"/>
    <w:rsid w:val="00A93224"/>
    <w:rsid w:val="00A97CE6"/>
    <w:rsid w:val="00A97F62"/>
    <w:rsid w:val="00AA2477"/>
    <w:rsid w:val="00AB69DF"/>
    <w:rsid w:val="00AB6FE2"/>
    <w:rsid w:val="00AC01E6"/>
    <w:rsid w:val="00AC1420"/>
    <w:rsid w:val="00AC2CA8"/>
    <w:rsid w:val="00AC44AF"/>
    <w:rsid w:val="00AC4CF3"/>
    <w:rsid w:val="00AC6A0F"/>
    <w:rsid w:val="00AC7631"/>
    <w:rsid w:val="00AC779D"/>
    <w:rsid w:val="00AD4355"/>
    <w:rsid w:val="00AD5510"/>
    <w:rsid w:val="00AD6041"/>
    <w:rsid w:val="00AE1870"/>
    <w:rsid w:val="00AE2BB6"/>
    <w:rsid w:val="00AE38B9"/>
    <w:rsid w:val="00AF2F5A"/>
    <w:rsid w:val="00AF3926"/>
    <w:rsid w:val="00AF45B4"/>
    <w:rsid w:val="00AF4B09"/>
    <w:rsid w:val="00AF6DC3"/>
    <w:rsid w:val="00AF7C99"/>
    <w:rsid w:val="00B0181E"/>
    <w:rsid w:val="00B041B9"/>
    <w:rsid w:val="00B072DB"/>
    <w:rsid w:val="00B079EF"/>
    <w:rsid w:val="00B07B53"/>
    <w:rsid w:val="00B130E7"/>
    <w:rsid w:val="00B2227F"/>
    <w:rsid w:val="00B25A7D"/>
    <w:rsid w:val="00B31230"/>
    <w:rsid w:val="00B34DC9"/>
    <w:rsid w:val="00B35722"/>
    <w:rsid w:val="00B35BB3"/>
    <w:rsid w:val="00B47549"/>
    <w:rsid w:val="00B47BD6"/>
    <w:rsid w:val="00B51C02"/>
    <w:rsid w:val="00B60AE4"/>
    <w:rsid w:val="00B617C0"/>
    <w:rsid w:val="00B631BD"/>
    <w:rsid w:val="00B66854"/>
    <w:rsid w:val="00B67E8C"/>
    <w:rsid w:val="00B72482"/>
    <w:rsid w:val="00B7263C"/>
    <w:rsid w:val="00B77A91"/>
    <w:rsid w:val="00B81E47"/>
    <w:rsid w:val="00B82E1F"/>
    <w:rsid w:val="00B84046"/>
    <w:rsid w:val="00B8701C"/>
    <w:rsid w:val="00B87E25"/>
    <w:rsid w:val="00B9176B"/>
    <w:rsid w:val="00BA556E"/>
    <w:rsid w:val="00BA60CC"/>
    <w:rsid w:val="00BA7AE7"/>
    <w:rsid w:val="00BB1614"/>
    <w:rsid w:val="00BB650A"/>
    <w:rsid w:val="00BC03D8"/>
    <w:rsid w:val="00BC129C"/>
    <w:rsid w:val="00BC261E"/>
    <w:rsid w:val="00BC433D"/>
    <w:rsid w:val="00BC526C"/>
    <w:rsid w:val="00BE1412"/>
    <w:rsid w:val="00BE48B6"/>
    <w:rsid w:val="00BF0EEC"/>
    <w:rsid w:val="00BF60CC"/>
    <w:rsid w:val="00C002B9"/>
    <w:rsid w:val="00C006F6"/>
    <w:rsid w:val="00C11353"/>
    <w:rsid w:val="00C227D6"/>
    <w:rsid w:val="00C24399"/>
    <w:rsid w:val="00C26B62"/>
    <w:rsid w:val="00C27238"/>
    <w:rsid w:val="00C40B01"/>
    <w:rsid w:val="00C43CD4"/>
    <w:rsid w:val="00C44427"/>
    <w:rsid w:val="00C551E2"/>
    <w:rsid w:val="00C55986"/>
    <w:rsid w:val="00C62C46"/>
    <w:rsid w:val="00C645C1"/>
    <w:rsid w:val="00C65043"/>
    <w:rsid w:val="00C73744"/>
    <w:rsid w:val="00C76F63"/>
    <w:rsid w:val="00C825D7"/>
    <w:rsid w:val="00C90C53"/>
    <w:rsid w:val="00C931A4"/>
    <w:rsid w:val="00C971CA"/>
    <w:rsid w:val="00CA2EE4"/>
    <w:rsid w:val="00CA78DE"/>
    <w:rsid w:val="00CB0D09"/>
    <w:rsid w:val="00CB1FB6"/>
    <w:rsid w:val="00CB2A2D"/>
    <w:rsid w:val="00CB2B07"/>
    <w:rsid w:val="00CB3470"/>
    <w:rsid w:val="00CB69AD"/>
    <w:rsid w:val="00CC15C3"/>
    <w:rsid w:val="00CC29FE"/>
    <w:rsid w:val="00CC52AF"/>
    <w:rsid w:val="00CC5C13"/>
    <w:rsid w:val="00CC7EA9"/>
    <w:rsid w:val="00CD03D6"/>
    <w:rsid w:val="00CD315A"/>
    <w:rsid w:val="00CD3EDD"/>
    <w:rsid w:val="00CD40E5"/>
    <w:rsid w:val="00CD5BB1"/>
    <w:rsid w:val="00CD7B92"/>
    <w:rsid w:val="00CE3C47"/>
    <w:rsid w:val="00CE40F4"/>
    <w:rsid w:val="00CE6F81"/>
    <w:rsid w:val="00CF446E"/>
    <w:rsid w:val="00CF5D85"/>
    <w:rsid w:val="00CF6627"/>
    <w:rsid w:val="00CF74B5"/>
    <w:rsid w:val="00D024AD"/>
    <w:rsid w:val="00D03501"/>
    <w:rsid w:val="00D04150"/>
    <w:rsid w:val="00D053F4"/>
    <w:rsid w:val="00D10238"/>
    <w:rsid w:val="00D10954"/>
    <w:rsid w:val="00D113F1"/>
    <w:rsid w:val="00D15F5B"/>
    <w:rsid w:val="00D16E46"/>
    <w:rsid w:val="00D16F59"/>
    <w:rsid w:val="00D22284"/>
    <w:rsid w:val="00D342E8"/>
    <w:rsid w:val="00D40212"/>
    <w:rsid w:val="00D41FD1"/>
    <w:rsid w:val="00D446EE"/>
    <w:rsid w:val="00D45F9F"/>
    <w:rsid w:val="00D50746"/>
    <w:rsid w:val="00D51C60"/>
    <w:rsid w:val="00D54343"/>
    <w:rsid w:val="00D63E15"/>
    <w:rsid w:val="00D651BD"/>
    <w:rsid w:val="00D65424"/>
    <w:rsid w:val="00D72B33"/>
    <w:rsid w:val="00D80D93"/>
    <w:rsid w:val="00D822F5"/>
    <w:rsid w:val="00D841BC"/>
    <w:rsid w:val="00D85477"/>
    <w:rsid w:val="00D8548F"/>
    <w:rsid w:val="00D85688"/>
    <w:rsid w:val="00D909A7"/>
    <w:rsid w:val="00D94F4B"/>
    <w:rsid w:val="00D95147"/>
    <w:rsid w:val="00D97111"/>
    <w:rsid w:val="00DA149A"/>
    <w:rsid w:val="00DA3133"/>
    <w:rsid w:val="00DA46DB"/>
    <w:rsid w:val="00DA49BD"/>
    <w:rsid w:val="00DA5D85"/>
    <w:rsid w:val="00DA6626"/>
    <w:rsid w:val="00DA7ABE"/>
    <w:rsid w:val="00DB0102"/>
    <w:rsid w:val="00DB0E68"/>
    <w:rsid w:val="00DB1D6D"/>
    <w:rsid w:val="00DB2518"/>
    <w:rsid w:val="00DB4E31"/>
    <w:rsid w:val="00DB6959"/>
    <w:rsid w:val="00DC25D8"/>
    <w:rsid w:val="00DC2EBF"/>
    <w:rsid w:val="00DC5123"/>
    <w:rsid w:val="00DC5B67"/>
    <w:rsid w:val="00DD0D46"/>
    <w:rsid w:val="00DD1275"/>
    <w:rsid w:val="00DD42F3"/>
    <w:rsid w:val="00DD4EF3"/>
    <w:rsid w:val="00DD52E1"/>
    <w:rsid w:val="00DE0F6A"/>
    <w:rsid w:val="00DE2A59"/>
    <w:rsid w:val="00DF1C47"/>
    <w:rsid w:val="00DF3AF8"/>
    <w:rsid w:val="00DF6D76"/>
    <w:rsid w:val="00E009ED"/>
    <w:rsid w:val="00E01582"/>
    <w:rsid w:val="00E0568A"/>
    <w:rsid w:val="00E0792A"/>
    <w:rsid w:val="00E12A14"/>
    <w:rsid w:val="00E138AE"/>
    <w:rsid w:val="00E2035A"/>
    <w:rsid w:val="00E2223C"/>
    <w:rsid w:val="00E26C50"/>
    <w:rsid w:val="00E27476"/>
    <w:rsid w:val="00E27E0D"/>
    <w:rsid w:val="00E33FA3"/>
    <w:rsid w:val="00E3527F"/>
    <w:rsid w:val="00E40C23"/>
    <w:rsid w:val="00E45F96"/>
    <w:rsid w:val="00E5029F"/>
    <w:rsid w:val="00E51DBD"/>
    <w:rsid w:val="00E51EE7"/>
    <w:rsid w:val="00E526BE"/>
    <w:rsid w:val="00E53800"/>
    <w:rsid w:val="00E57B3A"/>
    <w:rsid w:val="00E604C1"/>
    <w:rsid w:val="00E61216"/>
    <w:rsid w:val="00E621B9"/>
    <w:rsid w:val="00E65D31"/>
    <w:rsid w:val="00E71135"/>
    <w:rsid w:val="00E7395E"/>
    <w:rsid w:val="00E849EF"/>
    <w:rsid w:val="00E84AFC"/>
    <w:rsid w:val="00E90579"/>
    <w:rsid w:val="00E966EC"/>
    <w:rsid w:val="00E972AF"/>
    <w:rsid w:val="00EA0ADD"/>
    <w:rsid w:val="00EA10FC"/>
    <w:rsid w:val="00EA57E3"/>
    <w:rsid w:val="00EA67EC"/>
    <w:rsid w:val="00EA7570"/>
    <w:rsid w:val="00EB3296"/>
    <w:rsid w:val="00EB3AEA"/>
    <w:rsid w:val="00EB6101"/>
    <w:rsid w:val="00EB7576"/>
    <w:rsid w:val="00EC13EF"/>
    <w:rsid w:val="00EC602B"/>
    <w:rsid w:val="00ED1C4C"/>
    <w:rsid w:val="00ED2896"/>
    <w:rsid w:val="00ED6527"/>
    <w:rsid w:val="00ED6F06"/>
    <w:rsid w:val="00ED7183"/>
    <w:rsid w:val="00ED72E6"/>
    <w:rsid w:val="00EE24CC"/>
    <w:rsid w:val="00EE4F53"/>
    <w:rsid w:val="00EF1B40"/>
    <w:rsid w:val="00EF1EC6"/>
    <w:rsid w:val="00EF24D1"/>
    <w:rsid w:val="00EF29CF"/>
    <w:rsid w:val="00EF7120"/>
    <w:rsid w:val="00EF73C1"/>
    <w:rsid w:val="00F00E5B"/>
    <w:rsid w:val="00F040EE"/>
    <w:rsid w:val="00F12DAE"/>
    <w:rsid w:val="00F13B16"/>
    <w:rsid w:val="00F15D2C"/>
    <w:rsid w:val="00F164D7"/>
    <w:rsid w:val="00F24FCE"/>
    <w:rsid w:val="00F25E45"/>
    <w:rsid w:val="00F323C9"/>
    <w:rsid w:val="00F32530"/>
    <w:rsid w:val="00F3529C"/>
    <w:rsid w:val="00F35F3B"/>
    <w:rsid w:val="00F36E51"/>
    <w:rsid w:val="00F42B39"/>
    <w:rsid w:val="00F43740"/>
    <w:rsid w:val="00F45E79"/>
    <w:rsid w:val="00F4625D"/>
    <w:rsid w:val="00F5139A"/>
    <w:rsid w:val="00F51CEF"/>
    <w:rsid w:val="00F53838"/>
    <w:rsid w:val="00F53B90"/>
    <w:rsid w:val="00F57A4B"/>
    <w:rsid w:val="00F603AC"/>
    <w:rsid w:val="00F62AE1"/>
    <w:rsid w:val="00F63663"/>
    <w:rsid w:val="00F6472E"/>
    <w:rsid w:val="00F65C5C"/>
    <w:rsid w:val="00F72631"/>
    <w:rsid w:val="00F746A5"/>
    <w:rsid w:val="00F75214"/>
    <w:rsid w:val="00F81BA8"/>
    <w:rsid w:val="00F833F5"/>
    <w:rsid w:val="00F83F84"/>
    <w:rsid w:val="00F85E07"/>
    <w:rsid w:val="00F8629A"/>
    <w:rsid w:val="00F90EF2"/>
    <w:rsid w:val="00F9101A"/>
    <w:rsid w:val="00FA0320"/>
    <w:rsid w:val="00FA157C"/>
    <w:rsid w:val="00FA2509"/>
    <w:rsid w:val="00FA3D14"/>
    <w:rsid w:val="00FB0DAF"/>
    <w:rsid w:val="00FB3122"/>
    <w:rsid w:val="00FB6C24"/>
    <w:rsid w:val="00FC6CDF"/>
    <w:rsid w:val="00FC7F22"/>
    <w:rsid w:val="00FD2CE8"/>
    <w:rsid w:val="00FD3FF4"/>
    <w:rsid w:val="00FD5671"/>
    <w:rsid w:val="00FE11D5"/>
    <w:rsid w:val="00FE18EB"/>
    <w:rsid w:val="00FE41B1"/>
    <w:rsid w:val="00FE6044"/>
    <w:rsid w:val="00FF0A4F"/>
    <w:rsid w:val="00FF161A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9BD75"/>
  <w15:chartTrackingRefBased/>
  <w15:docId w15:val="{742DC454-3303-4EAC-8E9D-567AFF4C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026"/>
      </w:tabs>
      <w:jc w:val="right"/>
      <w:outlineLvl w:val="0"/>
    </w:pPr>
    <w:rPr>
      <w:b/>
      <w:bCs/>
      <w:i/>
      <w:iCs/>
      <w:lang w:val="hu-HU"/>
    </w:rPr>
  </w:style>
  <w:style w:type="paragraph" w:styleId="Heading2">
    <w:name w:val="heading 2"/>
    <w:basedOn w:val="Normal"/>
    <w:next w:val="Normal"/>
    <w:qFormat/>
    <w:pPr>
      <w:keepNext/>
      <w:tabs>
        <w:tab w:val="left" w:pos="1026"/>
      </w:tabs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2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2B33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776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table" w:styleId="TableGrid">
    <w:name w:val="Table Grid"/>
    <w:basedOn w:val="TableNormal"/>
    <w:rsid w:val="00E5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njak%20Biljana\Downloads\MEMORANDUM%20NOVI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1D54772521E489180A30576825A38" ma:contentTypeVersion="9" ma:contentTypeDescription="Create a new document." ma:contentTypeScope="" ma:versionID="ab4aa4f31530a036dfbcb17944e46c66">
  <xsd:schema xmlns:xsd="http://www.w3.org/2001/XMLSchema" xmlns:xs="http://www.w3.org/2001/XMLSchema" xmlns:p="http://schemas.microsoft.com/office/2006/metadata/properties" xmlns:ns3="64d302f1-e618-4f4d-b328-83b4eb5fe0f1" targetNamespace="http://schemas.microsoft.com/office/2006/metadata/properties" ma:root="true" ma:fieldsID="610db0bc09c4d655c19129d627b7d4f8" ns3:_="">
    <xsd:import namespace="64d302f1-e618-4f4d-b328-83b4eb5fe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02f1-e618-4f4d-b328-83b4eb5fe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A5353-3103-4EA9-85A1-FDCC3D80B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DA700-9F3D-47BB-BD99-AE81C50D7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9646A6-A57F-4592-BE39-3DD52099B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02f1-e618-4f4d-b328-83b4eb5fe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 2021</Template>
  <TotalTime>113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Пољопривредна школа</vt:lpstr>
      <vt:lpstr>Пољопривредна школа</vt:lpstr>
    </vt:vector>
  </TitlesOfParts>
  <Company>Poljoprivredna skola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Пољопривредна школа</dc:title>
  <dc:subject/>
  <dc:creator>Felhasználó</dc:creator>
  <cp:keywords/>
  <dc:description/>
  <cp:lastModifiedBy>User2</cp:lastModifiedBy>
  <cp:revision>14</cp:revision>
  <cp:lastPrinted>2022-05-06T07:53:00Z</cp:lastPrinted>
  <dcterms:created xsi:type="dcterms:W3CDTF">2021-12-28T07:05:00Z</dcterms:created>
  <dcterms:modified xsi:type="dcterms:W3CDTF">2024-12-18T10:37:00Z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0x01010036E1D54772521E489180A30576825A38</vt:lpwstr>
  </property>
</Properties>
</file>