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EBB4" w14:textId="69098D4B" w:rsidR="004E07F2" w:rsidRDefault="00D64382" w:rsidP="004E07F2">
      <w:pPr>
        <w:pStyle w:val="Heading3"/>
      </w:pPr>
      <w:r>
        <w:rPr>
          <w:i w:val="0"/>
          <w:iCs w:val="0"/>
          <w:noProof/>
          <w:lang w:val="sr-Latn-RS" w:eastAsia="sr-Latn-RS"/>
        </w:rPr>
        <w:drawing>
          <wp:anchor distT="0" distB="0" distL="114300" distR="114300" simplePos="0" relativeHeight="251662336" behindDoc="0" locked="0" layoutInCell="1" allowOverlap="1" wp14:anchorId="15424608" wp14:editId="7515590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48030" cy="527685"/>
            <wp:effectExtent l="0" t="0" r="0" b="5715"/>
            <wp:wrapSquare wrapText="bothSides"/>
            <wp:docPr id="3" name="Picture 2" descr="k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7F2">
        <w:t>Пољопривредна школа</w:t>
      </w:r>
    </w:p>
    <w:p w14:paraId="0C102D96" w14:textId="6369B31F" w:rsidR="004E07F2" w:rsidRPr="00F63663" w:rsidRDefault="004E07F2" w:rsidP="004E07F2">
      <w:pPr>
        <w:rPr>
          <w:b/>
          <w:i/>
          <w:sz w:val="28"/>
          <w:szCs w:val="28"/>
          <w:lang w:val="sr-Cyrl-RS"/>
        </w:rPr>
      </w:pPr>
      <w:r w:rsidRPr="00F63663">
        <w:rPr>
          <w:b/>
          <w:i/>
          <w:sz w:val="28"/>
          <w:szCs w:val="28"/>
          <w:lang w:val="sr-Cyrl-RS"/>
        </w:rPr>
        <w:t xml:space="preserve">са домом ученика </w:t>
      </w:r>
      <w:r w:rsidRPr="00F63663">
        <w:rPr>
          <w:b/>
          <w:bCs/>
          <w:i/>
          <w:iCs/>
          <w:sz w:val="28"/>
          <w:szCs w:val="28"/>
          <w:lang w:val="sr-Cyrl-CS"/>
        </w:rPr>
        <w:t>Бачка Топола</w:t>
      </w:r>
    </w:p>
    <w:p w14:paraId="63B19B1F" w14:textId="5DE31D91" w:rsidR="004E07F2" w:rsidRPr="005E5B8B" w:rsidRDefault="004E07F2" w:rsidP="004E07F2">
      <w:pPr>
        <w:rPr>
          <w:b/>
          <w:bCs/>
          <w:i/>
          <w:iCs/>
          <w:sz w:val="20"/>
          <w:lang w:val="en-US"/>
        </w:rPr>
      </w:pPr>
      <w:r>
        <w:rPr>
          <w:b/>
          <w:bCs/>
          <w:i/>
          <w:iCs/>
          <w:sz w:val="20"/>
          <w:lang w:val="sr-Cyrl-CS"/>
        </w:rPr>
        <w:t>24300 Бачка Топола</w:t>
      </w:r>
    </w:p>
    <w:p w14:paraId="2F98E6FA" w14:textId="769CBA59" w:rsidR="004E07F2" w:rsidRDefault="004E07F2" w:rsidP="004E07F2">
      <w:pPr>
        <w:rPr>
          <w:b/>
          <w:bCs/>
          <w:i/>
          <w:iCs/>
          <w:sz w:val="20"/>
          <w:lang w:val="sr-Cyrl-CS"/>
        </w:rPr>
      </w:pPr>
      <w:r>
        <w:rPr>
          <w:b/>
          <w:bCs/>
          <w:i/>
          <w:iCs/>
          <w:sz w:val="20"/>
          <w:lang w:val="sr-Cyrl-CS"/>
        </w:rPr>
        <w:t>Маршала Тита бр.167.</w:t>
      </w:r>
    </w:p>
    <w:p w14:paraId="0EA0D8C5" w14:textId="4D601187" w:rsidR="004E07F2" w:rsidRDefault="004E07F2" w:rsidP="00D64382">
      <w:pPr>
        <w:pStyle w:val="Heading3"/>
        <w:jc w:val="right"/>
        <w:rPr>
          <w:lang w:val="hu-HU"/>
        </w:rPr>
      </w:pPr>
      <w:r>
        <w:rPr>
          <w:lang w:val="hu-HU"/>
        </w:rPr>
        <w:t xml:space="preserve">Topolyai </w:t>
      </w:r>
      <w:r w:rsidRPr="00705024">
        <w:rPr>
          <w:lang w:val="hu-HU"/>
        </w:rPr>
        <w:t>Mezőgazdasági</w:t>
      </w:r>
    </w:p>
    <w:p w14:paraId="4BA8AC2C" w14:textId="207DBBB1" w:rsidR="004E07F2" w:rsidRPr="00F63663" w:rsidRDefault="004E07F2" w:rsidP="004E07F2">
      <w:pPr>
        <w:jc w:val="right"/>
        <w:rPr>
          <w:b/>
          <w:i/>
          <w:sz w:val="28"/>
          <w:szCs w:val="28"/>
          <w:lang w:val="hu-HU"/>
        </w:rPr>
      </w:pPr>
      <w:r w:rsidRPr="00F63663">
        <w:rPr>
          <w:b/>
          <w:i/>
          <w:sz w:val="28"/>
          <w:szCs w:val="28"/>
          <w:lang w:val="hu-HU"/>
        </w:rPr>
        <w:t>Iskola és Diákotthon</w:t>
      </w:r>
    </w:p>
    <w:p w14:paraId="20E1ED14" w14:textId="7A155771" w:rsidR="004E07F2" w:rsidRDefault="004E07F2" w:rsidP="004E07F2">
      <w:pPr>
        <w:ind w:left="-2223"/>
        <w:jc w:val="right"/>
        <w:rPr>
          <w:b/>
          <w:bCs/>
          <w:i/>
          <w:iCs/>
          <w:sz w:val="20"/>
          <w:lang w:val="hu-HU"/>
        </w:rPr>
      </w:pPr>
      <w:r>
        <w:rPr>
          <w:b/>
          <w:bCs/>
          <w:i/>
          <w:iCs/>
          <w:sz w:val="20"/>
          <w:lang w:val="en-US"/>
        </w:rPr>
        <w:t xml:space="preserve">24300 </w:t>
      </w:r>
      <w:r>
        <w:rPr>
          <w:b/>
          <w:bCs/>
          <w:i/>
          <w:iCs/>
          <w:sz w:val="20"/>
          <w:lang w:val="hu-HU"/>
        </w:rPr>
        <w:t>Topolya</w:t>
      </w:r>
    </w:p>
    <w:p w14:paraId="1650CA9F" w14:textId="1A67C5BA" w:rsidR="004E07F2" w:rsidRDefault="004E07F2" w:rsidP="004E07F2">
      <w:pPr>
        <w:ind w:left="-2223"/>
        <w:jc w:val="right"/>
        <w:rPr>
          <w:b/>
          <w:bCs/>
          <w:i/>
          <w:iCs/>
          <w:sz w:val="20"/>
          <w:lang w:val="sr-Cyrl-CS"/>
        </w:rPr>
      </w:pPr>
      <w:r>
        <w:rPr>
          <w:b/>
          <w:bCs/>
          <w:i/>
          <w:iCs/>
          <w:sz w:val="20"/>
          <w:lang w:val="sr-Latn-RS"/>
        </w:rPr>
        <w:t>Tito Marsall 167.</w:t>
      </w:r>
    </w:p>
    <w:p w14:paraId="14556E07" w14:textId="1E9819F1" w:rsidR="004E07F2" w:rsidRPr="00D64382" w:rsidRDefault="00D64382" w:rsidP="00D64382">
      <w:pPr>
        <w:tabs>
          <w:tab w:val="left" w:pos="1254"/>
        </w:tabs>
        <w:ind w:left="-2223"/>
        <w:jc w:val="center"/>
        <w:rPr>
          <w:b/>
          <w:bCs/>
          <w:sz w:val="20"/>
          <w:lang w:val="sr-Cyrl-RS"/>
        </w:rPr>
        <w:sectPr w:rsidR="004E07F2" w:rsidRPr="00D64382" w:rsidSect="00F43825">
          <w:type w:val="continuous"/>
          <w:pgSz w:w="11906" w:h="16838" w:code="9"/>
          <w:pgMar w:top="567" w:right="567" w:bottom="567" w:left="567" w:header="709" w:footer="709" w:gutter="0"/>
          <w:cols w:space="709"/>
          <w:docGrid w:linePitch="360"/>
        </w:sectPr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04827" wp14:editId="25759681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6866890" cy="8890"/>
                <wp:effectExtent l="0" t="19050" r="48260" b="482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6890" cy="88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07557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35pt" to="54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" strokecolor="#396" strokeweight="4.5pt">
                <v:stroke linestyle="thinThick"/>
                <w10:wrap anchorx="margin"/>
              </v:line>
            </w:pict>
          </mc:Fallback>
        </mc:AlternateContent>
      </w:r>
    </w:p>
    <w:p w14:paraId="0B570092" w14:textId="77777777" w:rsidR="00904DCE" w:rsidRDefault="00904DCE">
      <w:pPr>
        <w:rPr>
          <w:lang w:val="sr-Cyrl-CS"/>
        </w:rPr>
        <w:sectPr w:rsidR="00904DCE" w:rsidSect="00F43825">
          <w:type w:val="continuous"/>
          <w:pgSz w:w="11906" w:h="16838" w:code="9"/>
          <w:pgMar w:top="567" w:right="567" w:bottom="567" w:left="567" w:header="709" w:footer="709" w:gutter="0"/>
          <w:cols w:space="709"/>
          <w:docGrid w:linePitch="360"/>
        </w:sectPr>
      </w:pPr>
    </w:p>
    <w:p w14:paraId="1ACF8095" w14:textId="77777777" w:rsidR="009D0BA4" w:rsidRDefault="009D0BA4" w:rsidP="009D0BA4">
      <w:pPr>
        <w:rPr>
          <w:lang w:val="sr-Cyrl-RS"/>
        </w:rPr>
      </w:pPr>
      <w:r>
        <w:rPr>
          <w:lang w:val="sr-Cyrl-RS"/>
        </w:rPr>
        <w:t xml:space="preserve">Деловодни број </w:t>
      </w:r>
    </w:p>
    <w:p w14:paraId="1C79CC15" w14:textId="77777777" w:rsidR="003A64CD" w:rsidRDefault="009D0BA4" w:rsidP="00D64382">
      <w:pPr>
        <w:rPr>
          <w:lang w:val="hu-HU"/>
        </w:rPr>
      </w:pPr>
      <w:r>
        <w:rPr>
          <w:lang w:val="sr-Cyrl-RS"/>
        </w:rPr>
        <w:t xml:space="preserve">Датум: </w:t>
      </w:r>
      <w:r w:rsidR="00D64382">
        <w:rPr>
          <w:lang w:val="sr-Cyrl-RS"/>
        </w:rPr>
        <w:t xml:space="preserve">                                                          </w:t>
      </w:r>
    </w:p>
    <w:p w14:paraId="47178988" w14:textId="77777777" w:rsidR="003A64CD" w:rsidRDefault="003A64CD" w:rsidP="00D64382">
      <w:pPr>
        <w:rPr>
          <w:lang w:val="hu-HU"/>
        </w:rPr>
      </w:pPr>
    </w:p>
    <w:p w14:paraId="6B2AD5D2" w14:textId="77777777" w:rsidR="003A64CD" w:rsidRPr="00F45E34" w:rsidRDefault="003A64CD" w:rsidP="003A64CD">
      <w:pPr>
        <w:jc w:val="center"/>
        <w:rPr>
          <w:b/>
          <w:bCs/>
          <w:sz w:val="28"/>
          <w:szCs w:val="28"/>
          <w:u w:val="single"/>
          <w:lang w:val="sr-Cyrl-RS"/>
        </w:rPr>
      </w:pPr>
    </w:p>
    <w:p w14:paraId="68E89041" w14:textId="2C41962C" w:rsidR="009D0BA4" w:rsidRPr="00D64382" w:rsidRDefault="005776A3" w:rsidP="003A64CD">
      <w:pPr>
        <w:jc w:val="center"/>
        <w:rPr>
          <w:lang w:val="sr-Cyrl-RS"/>
        </w:rPr>
      </w:pPr>
      <w:r w:rsidRPr="00AF4B09">
        <w:rPr>
          <w:b/>
          <w:bCs/>
          <w:sz w:val="28"/>
          <w:szCs w:val="28"/>
          <w:u w:val="single"/>
          <w:lang w:val="sr-Cyrl-RS"/>
        </w:rPr>
        <w:t>ОБАВЕШТЕЊЕ</w:t>
      </w:r>
    </w:p>
    <w:p w14:paraId="69D07412" w14:textId="5FBF04DB" w:rsidR="005776A3" w:rsidRPr="00AF4B09" w:rsidRDefault="005776A3" w:rsidP="005776A3">
      <w:pPr>
        <w:jc w:val="center"/>
        <w:rPr>
          <w:b/>
          <w:bCs/>
          <w:sz w:val="28"/>
          <w:szCs w:val="28"/>
          <w:u w:val="single"/>
          <w:lang w:val="sr-Cyrl-RS"/>
        </w:rPr>
      </w:pPr>
      <w:r w:rsidRPr="00AF4B09">
        <w:rPr>
          <w:b/>
          <w:bCs/>
          <w:sz w:val="28"/>
          <w:szCs w:val="28"/>
          <w:u w:val="single"/>
          <w:lang w:val="sr-Cyrl-RS"/>
        </w:rPr>
        <w:t>ДОМ УЧЕНИКА</w:t>
      </w:r>
    </w:p>
    <w:p w14:paraId="33AB38E7" w14:textId="77777777" w:rsidR="00AF4B09" w:rsidRPr="00AF4B09" w:rsidRDefault="00AF4B09" w:rsidP="005776A3">
      <w:pPr>
        <w:jc w:val="center"/>
        <w:rPr>
          <w:b/>
          <w:bCs/>
          <w:sz w:val="28"/>
          <w:szCs w:val="28"/>
          <w:u w:val="single"/>
          <w:lang w:val="sr-Cyrl-RS"/>
        </w:rPr>
      </w:pPr>
    </w:p>
    <w:p w14:paraId="4FEF7DE6" w14:textId="77777777" w:rsidR="00C206CE" w:rsidRDefault="00E526BE" w:rsidP="00C206CE">
      <w:pPr>
        <w:rPr>
          <w:sz w:val="28"/>
          <w:szCs w:val="28"/>
          <w:lang w:val="sr-Cyrl-RS"/>
        </w:rPr>
      </w:pPr>
      <w:r w:rsidRPr="00033E9B">
        <w:rPr>
          <w:sz w:val="28"/>
          <w:szCs w:val="28"/>
          <w:lang w:val="sr-Cyrl-RS"/>
        </w:rPr>
        <w:t xml:space="preserve">Обавештавамо драге ученике </w:t>
      </w:r>
      <w:r w:rsidR="0007211D" w:rsidRPr="00033E9B">
        <w:rPr>
          <w:sz w:val="28"/>
          <w:szCs w:val="28"/>
          <w:lang w:val="sr-Cyrl-RS"/>
        </w:rPr>
        <w:t xml:space="preserve">и родитеље </w:t>
      </w:r>
      <w:r w:rsidRPr="00033E9B">
        <w:rPr>
          <w:sz w:val="28"/>
          <w:szCs w:val="28"/>
          <w:lang w:val="sr-Cyrl-RS"/>
        </w:rPr>
        <w:t>да</w:t>
      </w:r>
      <w:r w:rsidR="003E3524">
        <w:rPr>
          <w:sz w:val="28"/>
          <w:szCs w:val="28"/>
          <w:lang w:val="sr-Cyrl-RS"/>
        </w:rPr>
        <w:t xml:space="preserve"> нам је част да </w:t>
      </w:r>
      <w:r w:rsidR="00C206CE">
        <w:rPr>
          <w:sz w:val="28"/>
          <w:szCs w:val="28"/>
          <w:lang w:val="sr-Cyrl-RS"/>
        </w:rPr>
        <w:t xml:space="preserve">се у </w:t>
      </w:r>
      <w:r w:rsidR="003E3524">
        <w:rPr>
          <w:sz w:val="28"/>
          <w:szCs w:val="28"/>
          <w:lang w:val="sr-Cyrl-RS"/>
        </w:rPr>
        <w:t>наш</w:t>
      </w:r>
      <w:r w:rsidR="00C206CE">
        <w:rPr>
          <w:sz w:val="28"/>
          <w:szCs w:val="28"/>
          <w:lang w:val="sr-Cyrl-RS"/>
        </w:rPr>
        <w:t>ој</w:t>
      </w:r>
      <w:r w:rsidR="003E3524">
        <w:rPr>
          <w:sz w:val="28"/>
          <w:szCs w:val="28"/>
          <w:lang w:val="sr-Cyrl-RS"/>
        </w:rPr>
        <w:t xml:space="preserve"> школ</w:t>
      </w:r>
      <w:r w:rsidR="00C206CE">
        <w:rPr>
          <w:sz w:val="28"/>
          <w:szCs w:val="28"/>
          <w:lang w:val="sr-Cyrl-RS"/>
        </w:rPr>
        <w:t>и</w:t>
      </w:r>
      <w:r w:rsidRPr="00033E9B">
        <w:rPr>
          <w:sz w:val="28"/>
          <w:szCs w:val="28"/>
          <w:lang w:val="sr-Cyrl-RS"/>
        </w:rPr>
        <w:t xml:space="preserve"> </w:t>
      </w:r>
      <w:r w:rsidR="00BC41AD" w:rsidRPr="00033E9B">
        <w:rPr>
          <w:sz w:val="28"/>
          <w:szCs w:val="28"/>
          <w:lang w:val="sr-Cyrl-RS"/>
        </w:rPr>
        <w:t>22., 23</w:t>
      </w:r>
      <w:r w:rsidR="00033E9B" w:rsidRPr="00033E9B">
        <w:rPr>
          <w:sz w:val="28"/>
          <w:szCs w:val="28"/>
          <w:lang w:val="sr-Cyrl-RS"/>
        </w:rPr>
        <w:t>. и 24-ог марта одржа</w:t>
      </w:r>
      <w:r w:rsidR="003E3524">
        <w:rPr>
          <w:sz w:val="28"/>
          <w:szCs w:val="28"/>
          <w:lang w:val="sr-Cyrl-RS"/>
        </w:rPr>
        <w:t>ва</w:t>
      </w:r>
      <w:r w:rsidR="00033E9B" w:rsidRPr="00033E9B">
        <w:rPr>
          <w:sz w:val="28"/>
          <w:szCs w:val="28"/>
          <w:lang w:val="sr-Cyrl-RS"/>
        </w:rPr>
        <w:t xml:space="preserve"> Републичко такмичење ученика из области производње и прераде хране.</w:t>
      </w:r>
    </w:p>
    <w:p w14:paraId="219CAFB6" w14:textId="168208D0" w:rsidR="00C206CE" w:rsidRPr="00033E9B" w:rsidRDefault="00033E9B" w:rsidP="00C206CE">
      <w:pPr>
        <w:rPr>
          <w:sz w:val="28"/>
          <w:szCs w:val="28"/>
          <w:lang w:val="sr-Cyrl-RS"/>
        </w:rPr>
      </w:pPr>
      <w:r w:rsidRPr="00033E9B">
        <w:rPr>
          <w:sz w:val="28"/>
          <w:szCs w:val="28"/>
          <w:lang w:val="sr-Cyrl-RS"/>
        </w:rPr>
        <w:t xml:space="preserve">Због добре организације чишћења и дочека гостију, ученици морају да напусте њихове собе </w:t>
      </w:r>
      <w:r w:rsidR="003E3524">
        <w:rPr>
          <w:sz w:val="28"/>
          <w:szCs w:val="28"/>
          <w:lang w:val="sr-Cyrl-RS"/>
        </w:rPr>
        <w:t xml:space="preserve">и дом </w:t>
      </w:r>
      <w:r w:rsidR="003E3524" w:rsidRPr="00C206CE">
        <w:rPr>
          <w:sz w:val="28"/>
          <w:szCs w:val="28"/>
          <w:lang w:val="sr-Cyrl-RS"/>
        </w:rPr>
        <w:t>са свим њиховим стварима</w:t>
      </w:r>
      <w:r w:rsidRPr="00C206CE">
        <w:rPr>
          <w:sz w:val="28"/>
          <w:szCs w:val="28"/>
          <w:lang w:val="sr-Cyrl-RS"/>
        </w:rPr>
        <w:t xml:space="preserve"> </w:t>
      </w:r>
      <w:r w:rsidRPr="00473048">
        <w:rPr>
          <w:b/>
          <w:bCs/>
          <w:sz w:val="28"/>
          <w:szCs w:val="28"/>
          <w:lang w:val="sr-Cyrl-RS"/>
        </w:rPr>
        <w:t xml:space="preserve">у четвртак, </w:t>
      </w:r>
      <w:r w:rsidRPr="00C206CE">
        <w:rPr>
          <w:b/>
          <w:bCs/>
          <w:sz w:val="28"/>
          <w:szCs w:val="28"/>
          <w:lang w:val="sr-Cyrl-RS"/>
        </w:rPr>
        <w:t>21-ог марта 2024. године у 14 часова</w:t>
      </w:r>
      <w:r w:rsidRPr="00C206CE">
        <w:rPr>
          <w:sz w:val="28"/>
          <w:szCs w:val="28"/>
          <w:lang w:val="sr-Cyrl-RS"/>
        </w:rPr>
        <w:t xml:space="preserve"> најкасније.</w:t>
      </w:r>
      <w:r w:rsidR="003E3524">
        <w:rPr>
          <w:sz w:val="28"/>
          <w:szCs w:val="28"/>
          <w:lang w:val="sr-Cyrl-RS"/>
        </w:rPr>
        <w:t xml:space="preserve"> Т</w:t>
      </w:r>
      <w:r w:rsidR="00C206CE">
        <w:rPr>
          <w:sz w:val="28"/>
          <w:szCs w:val="28"/>
          <w:lang w:val="sr-Cyrl-RS"/>
        </w:rPr>
        <w:t>ог</w:t>
      </w:r>
      <w:r w:rsidR="003E3524">
        <w:rPr>
          <w:sz w:val="28"/>
          <w:szCs w:val="28"/>
          <w:lang w:val="sr-Cyrl-RS"/>
        </w:rPr>
        <w:t xml:space="preserve"> дан</w:t>
      </w:r>
      <w:r w:rsidR="00C206CE">
        <w:rPr>
          <w:sz w:val="28"/>
          <w:szCs w:val="28"/>
          <w:lang w:val="sr-Cyrl-RS"/>
        </w:rPr>
        <w:t>а</w:t>
      </w:r>
      <w:r w:rsidR="003E3524">
        <w:rPr>
          <w:sz w:val="28"/>
          <w:szCs w:val="28"/>
          <w:lang w:val="sr-Cyrl-RS"/>
        </w:rPr>
        <w:t xml:space="preserve"> ће им бити обезбеђен доручак и ручак.</w:t>
      </w:r>
    </w:p>
    <w:p w14:paraId="0C4FD871" w14:textId="62C0D651" w:rsidR="00C206CE" w:rsidRDefault="00033E9B" w:rsidP="00C206CE">
      <w:pPr>
        <w:rPr>
          <w:sz w:val="28"/>
          <w:szCs w:val="28"/>
          <w:lang w:val="en-US"/>
        </w:rPr>
      </w:pPr>
      <w:r w:rsidRPr="00033E9B">
        <w:rPr>
          <w:sz w:val="28"/>
          <w:szCs w:val="28"/>
          <w:lang w:val="sr-Cyrl-RS"/>
        </w:rPr>
        <w:t>Ученицима ће</w:t>
      </w:r>
      <w:r w:rsidR="003E3524">
        <w:rPr>
          <w:sz w:val="28"/>
          <w:szCs w:val="28"/>
          <w:lang w:val="sr-Cyrl-RS"/>
        </w:rPr>
        <w:t xml:space="preserve">мо поделити </w:t>
      </w:r>
      <w:r w:rsidRPr="00033E9B">
        <w:rPr>
          <w:sz w:val="28"/>
          <w:szCs w:val="28"/>
          <w:lang w:val="sr-Cyrl-RS"/>
        </w:rPr>
        <w:t>катанац</w:t>
      </w:r>
      <w:r w:rsidR="003E3524">
        <w:rPr>
          <w:sz w:val="28"/>
          <w:szCs w:val="28"/>
          <w:lang w:val="sr-Cyrl-RS"/>
        </w:rPr>
        <w:t>е</w:t>
      </w:r>
      <w:r w:rsidRPr="00033E9B">
        <w:rPr>
          <w:sz w:val="28"/>
          <w:szCs w:val="28"/>
          <w:lang w:val="sr-Cyrl-RS"/>
        </w:rPr>
        <w:t xml:space="preserve"> са </w:t>
      </w:r>
      <w:r w:rsidR="00C206CE">
        <w:rPr>
          <w:sz w:val="28"/>
          <w:szCs w:val="28"/>
          <w:lang w:val="sr-Cyrl-RS"/>
        </w:rPr>
        <w:t>којим</w:t>
      </w:r>
      <w:r w:rsidRPr="00033E9B">
        <w:rPr>
          <w:sz w:val="28"/>
          <w:szCs w:val="28"/>
          <w:lang w:val="sr-Cyrl-RS"/>
        </w:rPr>
        <w:t xml:space="preserve"> могу да закључају њихове </w:t>
      </w:r>
      <w:r w:rsidR="003E3524">
        <w:rPr>
          <w:sz w:val="28"/>
          <w:szCs w:val="28"/>
          <w:lang w:val="sr-Cyrl-RS"/>
        </w:rPr>
        <w:t xml:space="preserve">велике </w:t>
      </w:r>
      <w:r w:rsidRPr="00033E9B">
        <w:rPr>
          <w:sz w:val="28"/>
          <w:szCs w:val="28"/>
          <w:lang w:val="sr-Cyrl-RS"/>
        </w:rPr>
        <w:t>ормаре, а остале ствари предлажемо већ овог викенда да понесу кући. Собу морају остављати без њихов</w:t>
      </w:r>
      <w:r w:rsidR="00C206CE">
        <w:rPr>
          <w:sz w:val="28"/>
          <w:szCs w:val="28"/>
          <w:lang w:val="sr-Cyrl-RS"/>
        </w:rPr>
        <w:t>их</w:t>
      </w:r>
      <w:r w:rsidRPr="00033E9B">
        <w:rPr>
          <w:sz w:val="28"/>
          <w:szCs w:val="28"/>
          <w:lang w:val="sr-Cyrl-RS"/>
        </w:rPr>
        <w:t xml:space="preserve"> ствари, јер ћемо организовати велико чишћење и гости ће сутрадан да заузимају њихове собе</w:t>
      </w:r>
      <w:r w:rsidR="00473048">
        <w:rPr>
          <w:sz w:val="28"/>
          <w:szCs w:val="28"/>
          <w:lang w:val="sr-Cyrl-RS"/>
        </w:rPr>
        <w:t>. Н</w:t>
      </w:r>
      <w:r w:rsidRPr="00033E9B">
        <w:rPr>
          <w:sz w:val="28"/>
          <w:szCs w:val="28"/>
          <w:lang w:val="sr-Cyrl-RS"/>
        </w:rPr>
        <w:t>е можемо одговарати за</w:t>
      </w:r>
      <w:r w:rsidR="00C206CE">
        <w:rPr>
          <w:sz w:val="28"/>
          <w:szCs w:val="28"/>
          <w:lang w:val="sr-Cyrl-RS"/>
        </w:rPr>
        <w:t xml:space="preserve"> евелтуални</w:t>
      </w:r>
      <w:r w:rsidRPr="00033E9B">
        <w:rPr>
          <w:sz w:val="28"/>
          <w:szCs w:val="28"/>
          <w:lang w:val="sr-Cyrl-RS"/>
        </w:rPr>
        <w:t xml:space="preserve"> </w:t>
      </w:r>
      <w:r w:rsidR="003E3524">
        <w:rPr>
          <w:sz w:val="28"/>
          <w:szCs w:val="28"/>
          <w:lang w:val="sr-Cyrl-RS"/>
        </w:rPr>
        <w:t xml:space="preserve">нестанак </w:t>
      </w:r>
      <w:r w:rsidRPr="00033E9B">
        <w:rPr>
          <w:sz w:val="28"/>
          <w:szCs w:val="28"/>
          <w:lang w:val="sr-Cyrl-RS"/>
        </w:rPr>
        <w:t>њихов</w:t>
      </w:r>
      <w:r w:rsidR="00C206CE">
        <w:rPr>
          <w:sz w:val="28"/>
          <w:szCs w:val="28"/>
          <w:lang w:val="sr-Cyrl-RS"/>
        </w:rPr>
        <w:t>их</w:t>
      </w:r>
      <w:r w:rsidRPr="00033E9B">
        <w:rPr>
          <w:sz w:val="28"/>
          <w:szCs w:val="28"/>
          <w:lang w:val="sr-Cyrl-RS"/>
        </w:rPr>
        <w:t xml:space="preserve"> ствари </w:t>
      </w:r>
      <w:r w:rsidR="00C206CE">
        <w:rPr>
          <w:sz w:val="28"/>
          <w:szCs w:val="28"/>
          <w:lang w:val="sr-Cyrl-RS"/>
        </w:rPr>
        <w:t>које</w:t>
      </w:r>
      <w:r w:rsidRPr="00033E9B">
        <w:rPr>
          <w:sz w:val="28"/>
          <w:szCs w:val="28"/>
          <w:lang w:val="sr-Cyrl-RS"/>
        </w:rPr>
        <w:t xml:space="preserve"> не закључају.</w:t>
      </w:r>
    </w:p>
    <w:p w14:paraId="2C05E943" w14:textId="3D3788D9" w:rsidR="00F45E34" w:rsidRPr="00F45E34" w:rsidRDefault="00F45E34" w:rsidP="00C206C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Остали џаци из друге школе редовно ће да бораве у дому и након њихових обавеза иду кући за викенд.</w:t>
      </w:r>
    </w:p>
    <w:p w14:paraId="16DFDA3C" w14:textId="4FD3ECDE" w:rsidR="00C206CE" w:rsidRDefault="00C206CE" w:rsidP="00C206C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Ученике очекујемо да се врате у дом у недељу, </w:t>
      </w:r>
      <w:r w:rsidRPr="00C206CE">
        <w:rPr>
          <w:b/>
          <w:bCs/>
          <w:sz w:val="28"/>
          <w:szCs w:val="28"/>
          <w:lang w:val="sr-Cyrl-RS"/>
        </w:rPr>
        <w:t>24. марта од 19 часова.</w:t>
      </w:r>
      <w:r>
        <w:rPr>
          <w:sz w:val="28"/>
          <w:szCs w:val="28"/>
          <w:lang w:val="sr-Cyrl-RS"/>
        </w:rPr>
        <w:t xml:space="preserve"> </w:t>
      </w:r>
    </w:p>
    <w:p w14:paraId="3C0C5D44" w14:textId="1AEABE90" w:rsidR="001614DA" w:rsidRDefault="00033E9B" w:rsidP="00C206CE">
      <w:pPr>
        <w:rPr>
          <w:sz w:val="28"/>
          <w:szCs w:val="28"/>
          <w:lang w:val="hu-HU"/>
        </w:rPr>
      </w:pPr>
      <w:r w:rsidRPr="00033E9B">
        <w:rPr>
          <w:sz w:val="28"/>
          <w:szCs w:val="28"/>
          <w:lang w:val="sr-Cyrl-RS"/>
        </w:rPr>
        <w:t xml:space="preserve"> </w:t>
      </w:r>
    </w:p>
    <w:p w14:paraId="4195188F" w14:textId="77777777" w:rsidR="003A64CD" w:rsidRPr="003A64CD" w:rsidRDefault="003A64CD" w:rsidP="00C206CE">
      <w:pPr>
        <w:rPr>
          <w:b/>
          <w:bCs/>
          <w:sz w:val="28"/>
          <w:szCs w:val="28"/>
          <w:lang w:val="hu-HU"/>
        </w:rPr>
      </w:pPr>
    </w:p>
    <w:p w14:paraId="5FFE8A04" w14:textId="7088680B" w:rsidR="00E526BE" w:rsidRPr="00C206CE" w:rsidRDefault="00AF4B09" w:rsidP="00C206CE">
      <w:pPr>
        <w:jc w:val="center"/>
        <w:rPr>
          <w:b/>
          <w:bCs/>
          <w:sz w:val="28"/>
          <w:szCs w:val="28"/>
          <w:u w:val="single"/>
          <w:lang w:val="hu-HU"/>
        </w:rPr>
      </w:pPr>
      <w:r w:rsidRPr="00C206CE">
        <w:rPr>
          <w:b/>
          <w:bCs/>
          <w:sz w:val="28"/>
          <w:szCs w:val="28"/>
          <w:u w:val="single"/>
          <w:lang w:val="hu-HU"/>
        </w:rPr>
        <w:t>ÉRTESíTÉS</w:t>
      </w:r>
    </w:p>
    <w:p w14:paraId="13B6CBB5" w14:textId="77777777" w:rsidR="00B130E7" w:rsidRDefault="00B130E7" w:rsidP="00C206CE">
      <w:pPr>
        <w:rPr>
          <w:sz w:val="28"/>
          <w:szCs w:val="28"/>
          <w:u w:val="single"/>
          <w:lang w:val="hu-HU"/>
        </w:rPr>
      </w:pPr>
    </w:p>
    <w:p w14:paraId="01B626C4" w14:textId="4773CEF1" w:rsidR="001614DA" w:rsidRDefault="00AF4B09" w:rsidP="00C206CE">
      <w:pPr>
        <w:rPr>
          <w:sz w:val="28"/>
          <w:szCs w:val="28"/>
          <w:lang w:val="hu-HU"/>
        </w:rPr>
      </w:pPr>
      <w:r w:rsidRPr="00DF4BF1">
        <w:rPr>
          <w:sz w:val="28"/>
          <w:szCs w:val="28"/>
          <w:lang w:val="hu-HU"/>
        </w:rPr>
        <w:t>Értesítjük kedves tanulóinkat</w:t>
      </w:r>
      <w:r w:rsidR="00EA0ADD" w:rsidRPr="00DF4BF1">
        <w:rPr>
          <w:sz w:val="28"/>
          <w:szCs w:val="28"/>
          <w:lang w:val="hu-HU"/>
        </w:rPr>
        <w:t xml:space="preserve"> és szüleiket</w:t>
      </w:r>
      <w:r w:rsidRPr="00DF4BF1">
        <w:rPr>
          <w:sz w:val="28"/>
          <w:szCs w:val="28"/>
          <w:lang w:val="hu-HU"/>
        </w:rPr>
        <w:t xml:space="preserve">, hogy </w:t>
      </w:r>
      <w:r w:rsidR="00473048" w:rsidRPr="00DF4BF1">
        <w:rPr>
          <w:sz w:val="28"/>
          <w:szCs w:val="28"/>
          <w:lang w:val="hu-HU"/>
        </w:rPr>
        <w:t>iskolánk</w:t>
      </w:r>
      <w:r w:rsidR="00DF4BF1" w:rsidRPr="00DF4BF1">
        <w:rPr>
          <w:sz w:val="28"/>
          <w:szCs w:val="28"/>
          <w:lang w:val="hu-HU"/>
        </w:rPr>
        <w:t xml:space="preserve"> </w:t>
      </w:r>
      <w:r w:rsidR="00473048" w:rsidRPr="00DF4BF1">
        <w:rPr>
          <w:sz w:val="28"/>
          <w:szCs w:val="28"/>
          <w:lang w:val="hu-HU"/>
        </w:rPr>
        <w:t>Köztársasági versenyt szervez</w:t>
      </w:r>
      <w:r w:rsidR="00BE4D5D" w:rsidRPr="00DF4BF1">
        <w:rPr>
          <w:sz w:val="28"/>
          <w:szCs w:val="28"/>
          <w:lang w:val="hu-HU"/>
        </w:rPr>
        <w:t>,</w:t>
      </w:r>
      <w:r w:rsidR="00EA0ADD" w:rsidRPr="00DF4BF1">
        <w:rPr>
          <w:sz w:val="28"/>
          <w:szCs w:val="28"/>
          <w:lang w:val="hu-HU"/>
        </w:rPr>
        <w:t xml:space="preserve"> 202</w:t>
      </w:r>
      <w:r w:rsidR="001614DA" w:rsidRPr="00DF4BF1">
        <w:rPr>
          <w:sz w:val="28"/>
          <w:szCs w:val="28"/>
          <w:lang w:val="hu-HU"/>
        </w:rPr>
        <w:t>4</w:t>
      </w:r>
      <w:r w:rsidR="00EA0ADD" w:rsidRPr="00DF4BF1">
        <w:rPr>
          <w:sz w:val="28"/>
          <w:szCs w:val="28"/>
          <w:lang w:val="hu-HU"/>
        </w:rPr>
        <w:t xml:space="preserve">. </w:t>
      </w:r>
      <w:r w:rsidR="00DF4BF1" w:rsidRPr="00DF4BF1">
        <w:rPr>
          <w:sz w:val="28"/>
          <w:szCs w:val="28"/>
          <w:lang w:val="hu-HU"/>
        </w:rPr>
        <w:t>március</w:t>
      </w:r>
      <w:r w:rsidR="00EA0ADD" w:rsidRPr="00DF4BF1">
        <w:rPr>
          <w:sz w:val="28"/>
          <w:szCs w:val="28"/>
          <w:lang w:val="hu-HU"/>
        </w:rPr>
        <w:t xml:space="preserve"> </w:t>
      </w:r>
      <w:r w:rsidR="00DF4BF1" w:rsidRPr="00DF4BF1">
        <w:rPr>
          <w:sz w:val="28"/>
          <w:szCs w:val="28"/>
          <w:lang w:val="sr-Cyrl-RS"/>
        </w:rPr>
        <w:t xml:space="preserve">22., 23. </w:t>
      </w:r>
      <w:r w:rsidR="00DF4BF1" w:rsidRPr="00DF4BF1">
        <w:rPr>
          <w:sz w:val="28"/>
          <w:szCs w:val="28"/>
          <w:lang w:val="hu-HU"/>
        </w:rPr>
        <w:t>és</w:t>
      </w:r>
      <w:r w:rsidR="00DF4BF1" w:rsidRPr="00DF4BF1">
        <w:rPr>
          <w:sz w:val="28"/>
          <w:szCs w:val="28"/>
          <w:lang w:val="sr-Cyrl-RS"/>
        </w:rPr>
        <w:t xml:space="preserve"> 24</w:t>
      </w:r>
      <w:r w:rsidR="00EA0ADD" w:rsidRPr="00DF4BF1">
        <w:rPr>
          <w:sz w:val="28"/>
          <w:szCs w:val="28"/>
          <w:lang w:val="hu-HU"/>
        </w:rPr>
        <w:t>-</w:t>
      </w:r>
      <w:r w:rsidR="001614DA" w:rsidRPr="00DF4BF1">
        <w:rPr>
          <w:sz w:val="28"/>
          <w:szCs w:val="28"/>
          <w:lang w:val="hu-HU"/>
        </w:rPr>
        <w:t>é</w:t>
      </w:r>
      <w:r w:rsidR="00EA0ADD" w:rsidRPr="00DF4BF1">
        <w:rPr>
          <w:sz w:val="28"/>
          <w:szCs w:val="28"/>
          <w:lang w:val="hu-HU"/>
        </w:rPr>
        <w:t>n</w:t>
      </w:r>
      <w:r w:rsidR="00DF4BF1" w:rsidRPr="00DF4BF1">
        <w:rPr>
          <w:sz w:val="28"/>
          <w:szCs w:val="28"/>
          <w:lang w:val="hu-HU"/>
        </w:rPr>
        <w:t xml:space="preserve">. Megtiszteltetés számunkra, hogy egy ilyen szintű verseny házigazdája lehetünk és a jó szervezés </w:t>
      </w:r>
      <w:r w:rsidR="00BA09EB">
        <w:rPr>
          <w:sz w:val="28"/>
          <w:szCs w:val="28"/>
          <w:lang w:val="hu-HU"/>
        </w:rPr>
        <w:t>érdekében</w:t>
      </w:r>
      <w:r w:rsidR="00DF4BF1" w:rsidRPr="00DF4BF1">
        <w:rPr>
          <w:sz w:val="28"/>
          <w:szCs w:val="28"/>
          <w:lang w:val="hu-HU"/>
        </w:rPr>
        <w:t xml:space="preserve"> időben szeretnénk tájékoztatni lakóinkat és szüleiket a szervezéssel járó információkról.</w:t>
      </w:r>
      <w:r w:rsidR="00EA0ADD" w:rsidRPr="00DF4BF1">
        <w:rPr>
          <w:sz w:val="28"/>
          <w:szCs w:val="28"/>
          <w:lang w:val="hu-HU"/>
        </w:rPr>
        <w:t xml:space="preserve"> </w:t>
      </w:r>
    </w:p>
    <w:p w14:paraId="65786282" w14:textId="453306F7" w:rsidR="00DF4BF1" w:rsidRDefault="00DF4BF1" w:rsidP="00C206CE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A takarítás és a vendégek fogadása végett tanulóinknak </w:t>
      </w:r>
      <w:r w:rsidRPr="00BA09EB">
        <w:rPr>
          <w:b/>
          <w:bCs/>
          <w:sz w:val="28"/>
          <w:szCs w:val="28"/>
          <w:lang w:val="hu-HU"/>
        </w:rPr>
        <w:t>csütörtökön,</w:t>
      </w:r>
      <w:r>
        <w:rPr>
          <w:sz w:val="28"/>
          <w:szCs w:val="28"/>
          <w:lang w:val="hu-HU"/>
        </w:rPr>
        <w:t xml:space="preserve"> </w:t>
      </w:r>
      <w:r w:rsidRPr="005C09FB">
        <w:rPr>
          <w:b/>
          <w:bCs/>
          <w:sz w:val="28"/>
          <w:szCs w:val="28"/>
          <w:lang w:val="hu-HU"/>
        </w:rPr>
        <w:t>2024. március 21-én kell elhagyniuk a diákotthont legkésőbb 14 órakor</w:t>
      </w:r>
      <w:r>
        <w:rPr>
          <w:sz w:val="28"/>
          <w:szCs w:val="28"/>
          <w:lang w:val="hu-HU"/>
        </w:rPr>
        <w:t>. Az nap reggelit és ebédet fog</w:t>
      </w:r>
      <w:r w:rsidR="005C09FB">
        <w:rPr>
          <w:sz w:val="28"/>
          <w:szCs w:val="28"/>
          <w:lang w:val="hu-HU"/>
        </w:rPr>
        <w:t>nak kapni</w:t>
      </w:r>
      <w:r>
        <w:rPr>
          <w:sz w:val="28"/>
          <w:szCs w:val="28"/>
          <w:lang w:val="hu-HU"/>
        </w:rPr>
        <w:t>.</w:t>
      </w:r>
    </w:p>
    <w:p w14:paraId="49B6B25D" w14:textId="421FB6C4" w:rsidR="004A4847" w:rsidRDefault="005C09FB" w:rsidP="00C206CE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Lakatot fogunk biztosítani </w:t>
      </w:r>
      <w:r w:rsidR="003A64CD">
        <w:rPr>
          <w:sz w:val="28"/>
          <w:szCs w:val="28"/>
          <w:lang w:val="hu-HU"/>
        </w:rPr>
        <w:t>diákjainknak</w:t>
      </w:r>
      <w:r>
        <w:rPr>
          <w:sz w:val="28"/>
          <w:szCs w:val="28"/>
          <w:lang w:val="hu-HU"/>
        </w:rPr>
        <w:t>, hogy a nagyszekrényeiket be tudják zárni.</w:t>
      </w:r>
    </w:p>
    <w:p w14:paraId="7984AD10" w14:textId="2B87C687" w:rsidR="00DF4BF1" w:rsidRDefault="005C09FB" w:rsidP="00C206CE">
      <w:pPr>
        <w:rPr>
          <w:sz w:val="28"/>
          <w:szCs w:val="28"/>
          <w:lang w:val="sr-Cyrl-RS"/>
        </w:rPr>
      </w:pPr>
      <w:r>
        <w:rPr>
          <w:sz w:val="28"/>
          <w:szCs w:val="28"/>
          <w:lang w:val="hu-HU"/>
        </w:rPr>
        <w:t>Azt tanácsoljuk, hogy a dolgaik nagyja részét</w:t>
      </w:r>
      <w:r w:rsidR="004A4847">
        <w:rPr>
          <w:sz w:val="28"/>
          <w:szCs w:val="28"/>
          <w:lang w:val="hu-HU"/>
        </w:rPr>
        <w:t xml:space="preserve"> már ezen a hétvégén vigyék haza, </w:t>
      </w:r>
      <w:r>
        <w:rPr>
          <w:sz w:val="28"/>
          <w:szCs w:val="28"/>
          <w:lang w:val="hu-HU"/>
        </w:rPr>
        <w:t>amik nem férnek el szekrényükben</w:t>
      </w:r>
      <w:r w:rsidR="004A4847">
        <w:rPr>
          <w:sz w:val="28"/>
          <w:szCs w:val="28"/>
          <w:lang w:val="hu-HU"/>
        </w:rPr>
        <w:t>. Szobáikat rendben kell elhagyniuk, minden saját tárgyukat bezárva a szekrénybe, ugyanis nem tudunk felelni dolgaik esetleges eltünéséért.</w:t>
      </w:r>
    </w:p>
    <w:p w14:paraId="14F79E7E" w14:textId="5B0AEE81" w:rsidR="00F45E34" w:rsidRPr="00F45E34" w:rsidRDefault="00F45E34" w:rsidP="00C206CE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 két másik középiskolába já</w:t>
      </w:r>
      <w:r w:rsidR="00DB73C6">
        <w:rPr>
          <w:sz w:val="28"/>
          <w:szCs w:val="28"/>
          <w:lang w:val="hu-HU"/>
        </w:rPr>
        <w:t>ró diákjaink és a versenyeken résztvevő tanulók iskolai kötelezetségüket befejezve hagyják el hétvégére a diákotthont.</w:t>
      </w:r>
    </w:p>
    <w:p w14:paraId="23DE73BE" w14:textId="2CF756C2" w:rsidR="00EA0ADD" w:rsidRPr="003A64CD" w:rsidRDefault="00EA0ADD" w:rsidP="00C206CE">
      <w:pPr>
        <w:rPr>
          <w:b/>
          <w:bCs/>
          <w:sz w:val="28"/>
          <w:szCs w:val="28"/>
          <w:lang w:val="hu-HU"/>
        </w:rPr>
      </w:pPr>
      <w:r w:rsidRPr="004A4847">
        <w:rPr>
          <w:sz w:val="28"/>
          <w:szCs w:val="28"/>
          <w:lang w:val="hu-HU"/>
        </w:rPr>
        <w:t xml:space="preserve">A </w:t>
      </w:r>
      <w:r w:rsidR="001614DA" w:rsidRPr="004A4847">
        <w:rPr>
          <w:sz w:val="28"/>
          <w:szCs w:val="28"/>
          <w:lang w:val="hu-HU"/>
        </w:rPr>
        <w:t>Diákotthon a</w:t>
      </w:r>
      <w:r w:rsidR="004A4847">
        <w:rPr>
          <w:sz w:val="28"/>
          <w:szCs w:val="28"/>
          <w:lang w:val="hu-HU"/>
        </w:rPr>
        <w:t xml:space="preserve"> verseny</w:t>
      </w:r>
      <w:r w:rsidR="001614DA" w:rsidRPr="004A4847">
        <w:rPr>
          <w:sz w:val="28"/>
          <w:szCs w:val="28"/>
          <w:lang w:val="hu-HU"/>
        </w:rPr>
        <w:t xml:space="preserve"> után</w:t>
      </w:r>
      <w:r w:rsidR="004A4847">
        <w:rPr>
          <w:sz w:val="28"/>
          <w:szCs w:val="28"/>
          <w:lang w:val="hu-HU"/>
        </w:rPr>
        <w:t xml:space="preserve">i nagytakarítás </w:t>
      </w:r>
      <w:r w:rsidR="003A64CD">
        <w:rPr>
          <w:sz w:val="28"/>
          <w:szCs w:val="28"/>
          <w:lang w:val="hu-HU"/>
        </w:rPr>
        <w:t>befejeztével</w:t>
      </w:r>
      <w:r w:rsidR="001614DA" w:rsidRPr="004A4847">
        <w:rPr>
          <w:sz w:val="28"/>
          <w:szCs w:val="28"/>
          <w:lang w:val="hu-HU"/>
        </w:rPr>
        <w:t xml:space="preserve"> </w:t>
      </w:r>
      <w:r w:rsidR="001614DA" w:rsidRPr="003A64CD">
        <w:rPr>
          <w:b/>
          <w:bCs/>
          <w:sz w:val="28"/>
          <w:szCs w:val="28"/>
          <w:lang w:val="hu-HU"/>
        </w:rPr>
        <w:t xml:space="preserve">vasárnap, 2024. </w:t>
      </w:r>
      <w:r w:rsidR="004A4847" w:rsidRPr="003A64CD">
        <w:rPr>
          <w:b/>
          <w:bCs/>
          <w:sz w:val="28"/>
          <w:szCs w:val="28"/>
          <w:lang w:val="hu-HU"/>
        </w:rPr>
        <w:t>március 24</w:t>
      </w:r>
      <w:r w:rsidR="001614DA" w:rsidRPr="003A64CD">
        <w:rPr>
          <w:b/>
          <w:bCs/>
          <w:sz w:val="28"/>
          <w:szCs w:val="28"/>
          <w:lang w:val="hu-HU"/>
        </w:rPr>
        <w:t>-</w:t>
      </w:r>
      <w:r w:rsidR="004A4847" w:rsidRPr="003A64CD">
        <w:rPr>
          <w:b/>
          <w:bCs/>
          <w:sz w:val="28"/>
          <w:szCs w:val="28"/>
          <w:lang w:val="hu-HU"/>
        </w:rPr>
        <w:t>é</w:t>
      </w:r>
      <w:r w:rsidR="001614DA" w:rsidRPr="003A64CD">
        <w:rPr>
          <w:b/>
          <w:bCs/>
          <w:sz w:val="28"/>
          <w:szCs w:val="28"/>
          <w:lang w:val="hu-HU"/>
        </w:rPr>
        <w:t xml:space="preserve">n szeretettel várja vissza a </w:t>
      </w:r>
      <w:r w:rsidR="00BA09EB">
        <w:rPr>
          <w:b/>
          <w:bCs/>
          <w:sz w:val="28"/>
          <w:szCs w:val="28"/>
          <w:lang w:val="hu-HU"/>
        </w:rPr>
        <w:t>diákokat</w:t>
      </w:r>
      <w:r w:rsidR="001614DA" w:rsidRPr="003A64CD">
        <w:rPr>
          <w:b/>
          <w:bCs/>
          <w:sz w:val="28"/>
          <w:szCs w:val="28"/>
          <w:lang w:val="hu-HU"/>
        </w:rPr>
        <w:t xml:space="preserve"> 1</w:t>
      </w:r>
      <w:r w:rsidR="004A4847" w:rsidRPr="003A64CD">
        <w:rPr>
          <w:b/>
          <w:bCs/>
          <w:sz w:val="28"/>
          <w:szCs w:val="28"/>
          <w:lang w:val="hu-HU"/>
        </w:rPr>
        <w:t>9</w:t>
      </w:r>
      <w:r w:rsidR="001614DA" w:rsidRPr="003A64CD">
        <w:rPr>
          <w:b/>
          <w:bCs/>
          <w:sz w:val="28"/>
          <w:szCs w:val="28"/>
          <w:lang w:val="hu-HU"/>
        </w:rPr>
        <w:t xml:space="preserve"> órától.</w:t>
      </w:r>
    </w:p>
    <w:p w14:paraId="6D817E2A" w14:textId="6E2F2829" w:rsidR="00676CAC" w:rsidRPr="00DB73C6" w:rsidRDefault="00676CAC" w:rsidP="00DB73C6">
      <w:pPr>
        <w:rPr>
          <w:rFonts w:ascii="Monotype Corsiva" w:hAnsi="Monotype Corsiva"/>
          <w:sz w:val="32"/>
          <w:szCs w:val="32"/>
          <w:u w:val="single"/>
          <w:lang w:val="hu-HU"/>
        </w:rPr>
      </w:pPr>
    </w:p>
    <w:sectPr w:rsidR="00676CAC" w:rsidRPr="00DB73C6">
      <w:type w:val="continuous"/>
      <w:pgSz w:w="11906" w:h="16838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33DF5"/>
    <w:multiLevelType w:val="hybridMultilevel"/>
    <w:tmpl w:val="AAFCE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4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AC"/>
    <w:rsid w:val="00000E23"/>
    <w:rsid w:val="00001AA8"/>
    <w:rsid w:val="00002CBF"/>
    <w:rsid w:val="000060F2"/>
    <w:rsid w:val="00015146"/>
    <w:rsid w:val="000161A8"/>
    <w:rsid w:val="000206B8"/>
    <w:rsid w:val="00021504"/>
    <w:rsid w:val="00021FA0"/>
    <w:rsid w:val="00024B75"/>
    <w:rsid w:val="00024E99"/>
    <w:rsid w:val="00025926"/>
    <w:rsid w:val="00026F76"/>
    <w:rsid w:val="00027710"/>
    <w:rsid w:val="000307B5"/>
    <w:rsid w:val="00031ECA"/>
    <w:rsid w:val="0003320E"/>
    <w:rsid w:val="00033E9B"/>
    <w:rsid w:val="00034971"/>
    <w:rsid w:val="00034EAC"/>
    <w:rsid w:val="0004162F"/>
    <w:rsid w:val="0004349A"/>
    <w:rsid w:val="00043761"/>
    <w:rsid w:val="00046E1F"/>
    <w:rsid w:val="000559C8"/>
    <w:rsid w:val="0006089C"/>
    <w:rsid w:val="0006189F"/>
    <w:rsid w:val="00065A09"/>
    <w:rsid w:val="0006605E"/>
    <w:rsid w:val="0007211D"/>
    <w:rsid w:val="00072E2A"/>
    <w:rsid w:val="00075896"/>
    <w:rsid w:val="000772E0"/>
    <w:rsid w:val="00082465"/>
    <w:rsid w:val="0008761F"/>
    <w:rsid w:val="00091AF7"/>
    <w:rsid w:val="000921FF"/>
    <w:rsid w:val="00092CC0"/>
    <w:rsid w:val="0009508C"/>
    <w:rsid w:val="000967A9"/>
    <w:rsid w:val="00096AA3"/>
    <w:rsid w:val="000A5F21"/>
    <w:rsid w:val="000A7754"/>
    <w:rsid w:val="000B06B5"/>
    <w:rsid w:val="000B7B10"/>
    <w:rsid w:val="000C3ADC"/>
    <w:rsid w:val="000C3BF5"/>
    <w:rsid w:val="000C41ED"/>
    <w:rsid w:val="000C73C5"/>
    <w:rsid w:val="000D1184"/>
    <w:rsid w:val="000D1947"/>
    <w:rsid w:val="000D296A"/>
    <w:rsid w:val="000D5E67"/>
    <w:rsid w:val="000D6BE2"/>
    <w:rsid w:val="000E4A64"/>
    <w:rsid w:val="000E592C"/>
    <w:rsid w:val="000F5E2E"/>
    <w:rsid w:val="000F5F32"/>
    <w:rsid w:val="0010533C"/>
    <w:rsid w:val="00105623"/>
    <w:rsid w:val="0011270F"/>
    <w:rsid w:val="00113685"/>
    <w:rsid w:val="0011499C"/>
    <w:rsid w:val="00114E9F"/>
    <w:rsid w:val="00115BF3"/>
    <w:rsid w:val="00117944"/>
    <w:rsid w:val="001205E8"/>
    <w:rsid w:val="00121133"/>
    <w:rsid w:val="00123D8E"/>
    <w:rsid w:val="001262D2"/>
    <w:rsid w:val="00136D07"/>
    <w:rsid w:val="001401E4"/>
    <w:rsid w:val="001409D4"/>
    <w:rsid w:val="00142F52"/>
    <w:rsid w:val="001432D0"/>
    <w:rsid w:val="00143E18"/>
    <w:rsid w:val="001614DA"/>
    <w:rsid w:val="00167604"/>
    <w:rsid w:val="00167AFD"/>
    <w:rsid w:val="0017057B"/>
    <w:rsid w:val="00170CE3"/>
    <w:rsid w:val="00171B11"/>
    <w:rsid w:val="001731D0"/>
    <w:rsid w:val="00187ADB"/>
    <w:rsid w:val="001919D1"/>
    <w:rsid w:val="0019548B"/>
    <w:rsid w:val="001A5C83"/>
    <w:rsid w:val="001A689B"/>
    <w:rsid w:val="001A7FFB"/>
    <w:rsid w:val="001B1157"/>
    <w:rsid w:val="001B279C"/>
    <w:rsid w:val="001B45B6"/>
    <w:rsid w:val="001C3125"/>
    <w:rsid w:val="001C3F16"/>
    <w:rsid w:val="001C64E2"/>
    <w:rsid w:val="001C6B7A"/>
    <w:rsid w:val="001D1210"/>
    <w:rsid w:val="001D166A"/>
    <w:rsid w:val="001D1886"/>
    <w:rsid w:val="001D3D31"/>
    <w:rsid w:val="001E3A8B"/>
    <w:rsid w:val="001E41D0"/>
    <w:rsid w:val="001E7987"/>
    <w:rsid w:val="001F0555"/>
    <w:rsid w:val="001F0C02"/>
    <w:rsid w:val="001F11B7"/>
    <w:rsid w:val="001F4E15"/>
    <w:rsid w:val="00200C5C"/>
    <w:rsid w:val="002027AC"/>
    <w:rsid w:val="00204FB8"/>
    <w:rsid w:val="002073C0"/>
    <w:rsid w:val="00211085"/>
    <w:rsid w:val="002141EB"/>
    <w:rsid w:val="002227B1"/>
    <w:rsid w:val="00222D20"/>
    <w:rsid w:val="00230A49"/>
    <w:rsid w:val="00236867"/>
    <w:rsid w:val="00241502"/>
    <w:rsid w:val="002510CD"/>
    <w:rsid w:val="00256C66"/>
    <w:rsid w:val="00257754"/>
    <w:rsid w:val="0025776D"/>
    <w:rsid w:val="00264DAC"/>
    <w:rsid w:val="00264E5F"/>
    <w:rsid w:val="0027155F"/>
    <w:rsid w:val="00272817"/>
    <w:rsid w:val="00274768"/>
    <w:rsid w:val="00275363"/>
    <w:rsid w:val="002805F1"/>
    <w:rsid w:val="00280822"/>
    <w:rsid w:val="002859A4"/>
    <w:rsid w:val="00286B7F"/>
    <w:rsid w:val="00290B72"/>
    <w:rsid w:val="002942C5"/>
    <w:rsid w:val="00294919"/>
    <w:rsid w:val="00296686"/>
    <w:rsid w:val="002A18D5"/>
    <w:rsid w:val="002A4B71"/>
    <w:rsid w:val="002A78CB"/>
    <w:rsid w:val="002B2BBA"/>
    <w:rsid w:val="002B653B"/>
    <w:rsid w:val="002C103C"/>
    <w:rsid w:val="002C1A79"/>
    <w:rsid w:val="002C317E"/>
    <w:rsid w:val="002C5B91"/>
    <w:rsid w:val="002D0D94"/>
    <w:rsid w:val="002D7243"/>
    <w:rsid w:val="002D7406"/>
    <w:rsid w:val="002E0640"/>
    <w:rsid w:val="002E2425"/>
    <w:rsid w:val="002E675C"/>
    <w:rsid w:val="002F1068"/>
    <w:rsid w:val="002F4B2A"/>
    <w:rsid w:val="002F541F"/>
    <w:rsid w:val="002F711C"/>
    <w:rsid w:val="003026ED"/>
    <w:rsid w:val="00312221"/>
    <w:rsid w:val="003149BB"/>
    <w:rsid w:val="00314B46"/>
    <w:rsid w:val="00315183"/>
    <w:rsid w:val="00316DC3"/>
    <w:rsid w:val="00321977"/>
    <w:rsid w:val="00323460"/>
    <w:rsid w:val="0032349C"/>
    <w:rsid w:val="00323BE5"/>
    <w:rsid w:val="003251F9"/>
    <w:rsid w:val="003262F6"/>
    <w:rsid w:val="00331CD7"/>
    <w:rsid w:val="0033284B"/>
    <w:rsid w:val="00334583"/>
    <w:rsid w:val="0034289F"/>
    <w:rsid w:val="003450AC"/>
    <w:rsid w:val="00345997"/>
    <w:rsid w:val="003473B1"/>
    <w:rsid w:val="0035043E"/>
    <w:rsid w:val="00352FE7"/>
    <w:rsid w:val="00356A94"/>
    <w:rsid w:val="00365D22"/>
    <w:rsid w:val="0036720D"/>
    <w:rsid w:val="00371C20"/>
    <w:rsid w:val="0037228B"/>
    <w:rsid w:val="003724BA"/>
    <w:rsid w:val="00376809"/>
    <w:rsid w:val="003815D1"/>
    <w:rsid w:val="003906AA"/>
    <w:rsid w:val="003920DF"/>
    <w:rsid w:val="0039358E"/>
    <w:rsid w:val="00394230"/>
    <w:rsid w:val="003958E2"/>
    <w:rsid w:val="003973A6"/>
    <w:rsid w:val="003A265B"/>
    <w:rsid w:val="003A274B"/>
    <w:rsid w:val="003A4D0C"/>
    <w:rsid w:val="003A64CD"/>
    <w:rsid w:val="003C004A"/>
    <w:rsid w:val="003C0616"/>
    <w:rsid w:val="003C2D38"/>
    <w:rsid w:val="003C3941"/>
    <w:rsid w:val="003C3BC9"/>
    <w:rsid w:val="003C3C2A"/>
    <w:rsid w:val="003C3E4C"/>
    <w:rsid w:val="003C45A5"/>
    <w:rsid w:val="003C5B7D"/>
    <w:rsid w:val="003C78D8"/>
    <w:rsid w:val="003D0F54"/>
    <w:rsid w:val="003D3704"/>
    <w:rsid w:val="003D51FE"/>
    <w:rsid w:val="003D7052"/>
    <w:rsid w:val="003E1957"/>
    <w:rsid w:val="003E2296"/>
    <w:rsid w:val="003E3524"/>
    <w:rsid w:val="003E4C15"/>
    <w:rsid w:val="003E707A"/>
    <w:rsid w:val="003F2540"/>
    <w:rsid w:val="003F2708"/>
    <w:rsid w:val="003F2DB2"/>
    <w:rsid w:val="003F4B80"/>
    <w:rsid w:val="00403F72"/>
    <w:rsid w:val="0040494D"/>
    <w:rsid w:val="00411C6E"/>
    <w:rsid w:val="004129D1"/>
    <w:rsid w:val="00416A3C"/>
    <w:rsid w:val="004219ED"/>
    <w:rsid w:val="00423583"/>
    <w:rsid w:val="00426D24"/>
    <w:rsid w:val="00434D5B"/>
    <w:rsid w:val="00435A40"/>
    <w:rsid w:val="00437E6F"/>
    <w:rsid w:val="00441B1F"/>
    <w:rsid w:val="00444F06"/>
    <w:rsid w:val="0045156C"/>
    <w:rsid w:val="00457502"/>
    <w:rsid w:val="004620AE"/>
    <w:rsid w:val="0047099E"/>
    <w:rsid w:val="00472E03"/>
    <w:rsid w:val="00473048"/>
    <w:rsid w:val="00480CC4"/>
    <w:rsid w:val="0048228F"/>
    <w:rsid w:val="00482A9D"/>
    <w:rsid w:val="00482CA3"/>
    <w:rsid w:val="004905BA"/>
    <w:rsid w:val="00495E34"/>
    <w:rsid w:val="00496FA1"/>
    <w:rsid w:val="00497E54"/>
    <w:rsid w:val="004A1CEE"/>
    <w:rsid w:val="004A3E31"/>
    <w:rsid w:val="004A467A"/>
    <w:rsid w:val="004A4847"/>
    <w:rsid w:val="004B18CE"/>
    <w:rsid w:val="004B1B09"/>
    <w:rsid w:val="004C008E"/>
    <w:rsid w:val="004C30C1"/>
    <w:rsid w:val="004C3162"/>
    <w:rsid w:val="004C3470"/>
    <w:rsid w:val="004D0C22"/>
    <w:rsid w:val="004D3B86"/>
    <w:rsid w:val="004D6182"/>
    <w:rsid w:val="004D6E4E"/>
    <w:rsid w:val="004E07F2"/>
    <w:rsid w:val="004E0AE2"/>
    <w:rsid w:val="004E103D"/>
    <w:rsid w:val="004E5B47"/>
    <w:rsid w:val="004E679F"/>
    <w:rsid w:val="004E6EDF"/>
    <w:rsid w:val="004E778A"/>
    <w:rsid w:val="004F1B72"/>
    <w:rsid w:val="004F2C40"/>
    <w:rsid w:val="00501522"/>
    <w:rsid w:val="005023A3"/>
    <w:rsid w:val="00504617"/>
    <w:rsid w:val="00505E66"/>
    <w:rsid w:val="00507FB5"/>
    <w:rsid w:val="00512254"/>
    <w:rsid w:val="005155A6"/>
    <w:rsid w:val="00516B99"/>
    <w:rsid w:val="00523CF2"/>
    <w:rsid w:val="00525D99"/>
    <w:rsid w:val="0053109A"/>
    <w:rsid w:val="005323F7"/>
    <w:rsid w:val="00532CE6"/>
    <w:rsid w:val="005362C5"/>
    <w:rsid w:val="00541DE1"/>
    <w:rsid w:val="005428BA"/>
    <w:rsid w:val="005445A3"/>
    <w:rsid w:val="00545E79"/>
    <w:rsid w:val="00546B23"/>
    <w:rsid w:val="00551463"/>
    <w:rsid w:val="00555574"/>
    <w:rsid w:val="00555D97"/>
    <w:rsid w:val="0056161D"/>
    <w:rsid w:val="00562A25"/>
    <w:rsid w:val="00562D88"/>
    <w:rsid w:val="005676AE"/>
    <w:rsid w:val="00567A30"/>
    <w:rsid w:val="00571D3E"/>
    <w:rsid w:val="00572243"/>
    <w:rsid w:val="0057478A"/>
    <w:rsid w:val="00576EF3"/>
    <w:rsid w:val="005776A3"/>
    <w:rsid w:val="005870A6"/>
    <w:rsid w:val="00592292"/>
    <w:rsid w:val="005B2677"/>
    <w:rsid w:val="005B4840"/>
    <w:rsid w:val="005B74DB"/>
    <w:rsid w:val="005B768D"/>
    <w:rsid w:val="005C09FB"/>
    <w:rsid w:val="005C1256"/>
    <w:rsid w:val="005C2A02"/>
    <w:rsid w:val="005C4C66"/>
    <w:rsid w:val="005C51B2"/>
    <w:rsid w:val="005D18E7"/>
    <w:rsid w:val="005D42C1"/>
    <w:rsid w:val="005D4DD9"/>
    <w:rsid w:val="005D7AF8"/>
    <w:rsid w:val="005E1F63"/>
    <w:rsid w:val="005E31BF"/>
    <w:rsid w:val="005E3D64"/>
    <w:rsid w:val="005E5B8B"/>
    <w:rsid w:val="005E75DF"/>
    <w:rsid w:val="005F185B"/>
    <w:rsid w:val="005F54CC"/>
    <w:rsid w:val="00604264"/>
    <w:rsid w:val="006065EA"/>
    <w:rsid w:val="00606ECD"/>
    <w:rsid w:val="00607248"/>
    <w:rsid w:val="00611623"/>
    <w:rsid w:val="00613F38"/>
    <w:rsid w:val="00616BCE"/>
    <w:rsid w:val="00617C5E"/>
    <w:rsid w:val="0062038C"/>
    <w:rsid w:val="006239BF"/>
    <w:rsid w:val="006337D2"/>
    <w:rsid w:val="006358FA"/>
    <w:rsid w:val="006361AA"/>
    <w:rsid w:val="00636459"/>
    <w:rsid w:val="006450CB"/>
    <w:rsid w:val="006464FB"/>
    <w:rsid w:val="00653C82"/>
    <w:rsid w:val="0065480D"/>
    <w:rsid w:val="00655D6E"/>
    <w:rsid w:val="00660A60"/>
    <w:rsid w:val="00660D06"/>
    <w:rsid w:val="006624D6"/>
    <w:rsid w:val="00665567"/>
    <w:rsid w:val="00666C94"/>
    <w:rsid w:val="00670922"/>
    <w:rsid w:val="00672649"/>
    <w:rsid w:val="006749D6"/>
    <w:rsid w:val="00674E19"/>
    <w:rsid w:val="00675CE6"/>
    <w:rsid w:val="0067603D"/>
    <w:rsid w:val="006760DE"/>
    <w:rsid w:val="00676CAC"/>
    <w:rsid w:val="0068028C"/>
    <w:rsid w:val="006806D2"/>
    <w:rsid w:val="0068170A"/>
    <w:rsid w:val="0068648F"/>
    <w:rsid w:val="00686A4C"/>
    <w:rsid w:val="0069036B"/>
    <w:rsid w:val="006923E4"/>
    <w:rsid w:val="0069354C"/>
    <w:rsid w:val="00696C97"/>
    <w:rsid w:val="006A1A29"/>
    <w:rsid w:val="006A358E"/>
    <w:rsid w:val="006A6DC9"/>
    <w:rsid w:val="006B3762"/>
    <w:rsid w:val="006B45F9"/>
    <w:rsid w:val="006B4BA7"/>
    <w:rsid w:val="006B6068"/>
    <w:rsid w:val="006B6481"/>
    <w:rsid w:val="006C413C"/>
    <w:rsid w:val="006C49DC"/>
    <w:rsid w:val="006C5937"/>
    <w:rsid w:val="006C5F56"/>
    <w:rsid w:val="006C77B3"/>
    <w:rsid w:val="006D2622"/>
    <w:rsid w:val="006D2977"/>
    <w:rsid w:val="006D7E1C"/>
    <w:rsid w:val="006E0EBA"/>
    <w:rsid w:val="006E1796"/>
    <w:rsid w:val="006E2D39"/>
    <w:rsid w:val="006E3090"/>
    <w:rsid w:val="006E4AE7"/>
    <w:rsid w:val="006E59F8"/>
    <w:rsid w:val="006F27F0"/>
    <w:rsid w:val="007002F5"/>
    <w:rsid w:val="00705024"/>
    <w:rsid w:val="007067A6"/>
    <w:rsid w:val="00706EC1"/>
    <w:rsid w:val="00713B49"/>
    <w:rsid w:val="00713DA0"/>
    <w:rsid w:val="0071636F"/>
    <w:rsid w:val="007309F5"/>
    <w:rsid w:val="00733175"/>
    <w:rsid w:val="0073331A"/>
    <w:rsid w:val="00733D8A"/>
    <w:rsid w:val="0073487B"/>
    <w:rsid w:val="00740927"/>
    <w:rsid w:val="00742CF7"/>
    <w:rsid w:val="00750C71"/>
    <w:rsid w:val="00750FAF"/>
    <w:rsid w:val="00753C3D"/>
    <w:rsid w:val="00754436"/>
    <w:rsid w:val="00754813"/>
    <w:rsid w:val="0075704D"/>
    <w:rsid w:val="007575B3"/>
    <w:rsid w:val="00757B06"/>
    <w:rsid w:val="00760065"/>
    <w:rsid w:val="00763E2F"/>
    <w:rsid w:val="00766D49"/>
    <w:rsid w:val="00770CB5"/>
    <w:rsid w:val="007738C1"/>
    <w:rsid w:val="007808B0"/>
    <w:rsid w:val="00785091"/>
    <w:rsid w:val="00785246"/>
    <w:rsid w:val="00790067"/>
    <w:rsid w:val="007A0FEE"/>
    <w:rsid w:val="007A1D76"/>
    <w:rsid w:val="007A23EB"/>
    <w:rsid w:val="007A654B"/>
    <w:rsid w:val="007A7AC3"/>
    <w:rsid w:val="007B164E"/>
    <w:rsid w:val="007B422E"/>
    <w:rsid w:val="007B441E"/>
    <w:rsid w:val="007B5153"/>
    <w:rsid w:val="007B7031"/>
    <w:rsid w:val="007C06AA"/>
    <w:rsid w:val="007C2E3A"/>
    <w:rsid w:val="007C54E9"/>
    <w:rsid w:val="007C7147"/>
    <w:rsid w:val="007C7860"/>
    <w:rsid w:val="007D0D5F"/>
    <w:rsid w:val="007D4E4D"/>
    <w:rsid w:val="007D5380"/>
    <w:rsid w:val="007D6FE2"/>
    <w:rsid w:val="007E6DFE"/>
    <w:rsid w:val="007E74D6"/>
    <w:rsid w:val="007F3473"/>
    <w:rsid w:val="007F4B4E"/>
    <w:rsid w:val="007F513F"/>
    <w:rsid w:val="00800999"/>
    <w:rsid w:val="008010ED"/>
    <w:rsid w:val="00802A28"/>
    <w:rsid w:val="00802C43"/>
    <w:rsid w:val="00806023"/>
    <w:rsid w:val="00806915"/>
    <w:rsid w:val="00806AB0"/>
    <w:rsid w:val="00807EE8"/>
    <w:rsid w:val="008109D1"/>
    <w:rsid w:val="00814CC1"/>
    <w:rsid w:val="00822A65"/>
    <w:rsid w:val="00823D4A"/>
    <w:rsid w:val="008257D0"/>
    <w:rsid w:val="008344A9"/>
    <w:rsid w:val="00841CD8"/>
    <w:rsid w:val="00843B03"/>
    <w:rsid w:val="00850DB0"/>
    <w:rsid w:val="0085236F"/>
    <w:rsid w:val="00856AE8"/>
    <w:rsid w:val="008600E4"/>
    <w:rsid w:val="008662DD"/>
    <w:rsid w:val="00866D15"/>
    <w:rsid w:val="00871C51"/>
    <w:rsid w:val="008744FD"/>
    <w:rsid w:val="0088067C"/>
    <w:rsid w:val="008824B3"/>
    <w:rsid w:val="008919FC"/>
    <w:rsid w:val="008A11F1"/>
    <w:rsid w:val="008A40DA"/>
    <w:rsid w:val="008A5609"/>
    <w:rsid w:val="008A7D34"/>
    <w:rsid w:val="008B3608"/>
    <w:rsid w:val="008B4B30"/>
    <w:rsid w:val="008B4D77"/>
    <w:rsid w:val="008B5834"/>
    <w:rsid w:val="008B627D"/>
    <w:rsid w:val="008C1C91"/>
    <w:rsid w:val="008C26FA"/>
    <w:rsid w:val="008C4782"/>
    <w:rsid w:val="008C5119"/>
    <w:rsid w:val="008C573C"/>
    <w:rsid w:val="008D1C63"/>
    <w:rsid w:val="008D3E1A"/>
    <w:rsid w:val="008D4BB3"/>
    <w:rsid w:val="008D5B5C"/>
    <w:rsid w:val="008E0D05"/>
    <w:rsid w:val="008E0D14"/>
    <w:rsid w:val="008E3A1C"/>
    <w:rsid w:val="008E5338"/>
    <w:rsid w:val="008E6180"/>
    <w:rsid w:val="008E6523"/>
    <w:rsid w:val="008F2B6A"/>
    <w:rsid w:val="008F68CD"/>
    <w:rsid w:val="009004D1"/>
    <w:rsid w:val="00901C0F"/>
    <w:rsid w:val="0090353E"/>
    <w:rsid w:val="00903A2B"/>
    <w:rsid w:val="00904DCE"/>
    <w:rsid w:val="00905001"/>
    <w:rsid w:val="00911DFA"/>
    <w:rsid w:val="009121E3"/>
    <w:rsid w:val="0091347C"/>
    <w:rsid w:val="00914373"/>
    <w:rsid w:val="00914A70"/>
    <w:rsid w:val="00916D3B"/>
    <w:rsid w:val="009200C5"/>
    <w:rsid w:val="00926BB4"/>
    <w:rsid w:val="00927399"/>
    <w:rsid w:val="00932327"/>
    <w:rsid w:val="009335F6"/>
    <w:rsid w:val="00934B85"/>
    <w:rsid w:val="00940CB4"/>
    <w:rsid w:val="009425E4"/>
    <w:rsid w:val="00943C3F"/>
    <w:rsid w:val="00944581"/>
    <w:rsid w:val="00946619"/>
    <w:rsid w:val="00946ACD"/>
    <w:rsid w:val="00950745"/>
    <w:rsid w:val="009509E6"/>
    <w:rsid w:val="00951302"/>
    <w:rsid w:val="009554FB"/>
    <w:rsid w:val="00963133"/>
    <w:rsid w:val="00963AF3"/>
    <w:rsid w:val="00966302"/>
    <w:rsid w:val="0096737F"/>
    <w:rsid w:val="00967521"/>
    <w:rsid w:val="0097156D"/>
    <w:rsid w:val="009729E9"/>
    <w:rsid w:val="009758C7"/>
    <w:rsid w:val="009767F2"/>
    <w:rsid w:val="00980135"/>
    <w:rsid w:val="009825E9"/>
    <w:rsid w:val="00985479"/>
    <w:rsid w:val="00987D7E"/>
    <w:rsid w:val="00992835"/>
    <w:rsid w:val="00993CC5"/>
    <w:rsid w:val="00997F12"/>
    <w:rsid w:val="009A0EC4"/>
    <w:rsid w:val="009A10D5"/>
    <w:rsid w:val="009A1750"/>
    <w:rsid w:val="009A1FEC"/>
    <w:rsid w:val="009A3099"/>
    <w:rsid w:val="009A7F93"/>
    <w:rsid w:val="009B1FBE"/>
    <w:rsid w:val="009B228C"/>
    <w:rsid w:val="009B535F"/>
    <w:rsid w:val="009B6606"/>
    <w:rsid w:val="009B74FE"/>
    <w:rsid w:val="009C008A"/>
    <w:rsid w:val="009C0B95"/>
    <w:rsid w:val="009C16CC"/>
    <w:rsid w:val="009D0BA4"/>
    <w:rsid w:val="009D1519"/>
    <w:rsid w:val="009D584D"/>
    <w:rsid w:val="009E0C21"/>
    <w:rsid w:val="009E5435"/>
    <w:rsid w:val="009E5554"/>
    <w:rsid w:val="009E6787"/>
    <w:rsid w:val="009F02AA"/>
    <w:rsid w:val="009F355D"/>
    <w:rsid w:val="00A01AF8"/>
    <w:rsid w:val="00A03B2B"/>
    <w:rsid w:val="00A040C2"/>
    <w:rsid w:val="00A05F55"/>
    <w:rsid w:val="00A11B72"/>
    <w:rsid w:val="00A14497"/>
    <w:rsid w:val="00A15A06"/>
    <w:rsid w:val="00A15B67"/>
    <w:rsid w:val="00A16928"/>
    <w:rsid w:val="00A20702"/>
    <w:rsid w:val="00A211FB"/>
    <w:rsid w:val="00A2588E"/>
    <w:rsid w:val="00A3605B"/>
    <w:rsid w:val="00A36565"/>
    <w:rsid w:val="00A37B33"/>
    <w:rsid w:val="00A410BB"/>
    <w:rsid w:val="00A50F9C"/>
    <w:rsid w:val="00A5265B"/>
    <w:rsid w:val="00A6018B"/>
    <w:rsid w:val="00A61A83"/>
    <w:rsid w:val="00A62436"/>
    <w:rsid w:val="00A62F77"/>
    <w:rsid w:val="00A7035C"/>
    <w:rsid w:val="00A70938"/>
    <w:rsid w:val="00A7167C"/>
    <w:rsid w:val="00A71841"/>
    <w:rsid w:val="00A73D83"/>
    <w:rsid w:val="00A74D14"/>
    <w:rsid w:val="00A76F5B"/>
    <w:rsid w:val="00A821F5"/>
    <w:rsid w:val="00A82A7B"/>
    <w:rsid w:val="00A93224"/>
    <w:rsid w:val="00A97CE6"/>
    <w:rsid w:val="00A97F62"/>
    <w:rsid w:val="00AA2477"/>
    <w:rsid w:val="00AB69DF"/>
    <w:rsid w:val="00AB6FE2"/>
    <w:rsid w:val="00AC01E6"/>
    <w:rsid w:val="00AC1420"/>
    <w:rsid w:val="00AC2CA8"/>
    <w:rsid w:val="00AC44AF"/>
    <w:rsid w:val="00AC4CF3"/>
    <w:rsid w:val="00AC6A0F"/>
    <w:rsid w:val="00AC7631"/>
    <w:rsid w:val="00AC779D"/>
    <w:rsid w:val="00AD4355"/>
    <w:rsid w:val="00AD5510"/>
    <w:rsid w:val="00AD6041"/>
    <w:rsid w:val="00AE1870"/>
    <w:rsid w:val="00AE2BB6"/>
    <w:rsid w:val="00AE38B9"/>
    <w:rsid w:val="00AF2F5A"/>
    <w:rsid w:val="00AF3926"/>
    <w:rsid w:val="00AF45B4"/>
    <w:rsid w:val="00AF4B09"/>
    <w:rsid w:val="00AF6DC3"/>
    <w:rsid w:val="00AF7C99"/>
    <w:rsid w:val="00B0181E"/>
    <w:rsid w:val="00B041B9"/>
    <w:rsid w:val="00B072DB"/>
    <w:rsid w:val="00B079EF"/>
    <w:rsid w:val="00B07B53"/>
    <w:rsid w:val="00B130E7"/>
    <w:rsid w:val="00B2227F"/>
    <w:rsid w:val="00B25A7D"/>
    <w:rsid w:val="00B31230"/>
    <w:rsid w:val="00B34DC9"/>
    <w:rsid w:val="00B35722"/>
    <w:rsid w:val="00B35BB3"/>
    <w:rsid w:val="00B47549"/>
    <w:rsid w:val="00B47BD6"/>
    <w:rsid w:val="00B51C02"/>
    <w:rsid w:val="00B60AE4"/>
    <w:rsid w:val="00B617C0"/>
    <w:rsid w:val="00B631BD"/>
    <w:rsid w:val="00B66854"/>
    <w:rsid w:val="00B67E8C"/>
    <w:rsid w:val="00B72482"/>
    <w:rsid w:val="00B7263C"/>
    <w:rsid w:val="00B77A91"/>
    <w:rsid w:val="00B81E47"/>
    <w:rsid w:val="00B82E1F"/>
    <w:rsid w:val="00B84046"/>
    <w:rsid w:val="00B8701C"/>
    <w:rsid w:val="00B87E25"/>
    <w:rsid w:val="00B9176B"/>
    <w:rsid w:val="00BA09EB"/>
    <w:rsid w:val="00BA556E"/>
    <w:rsid w:val="00BA60CC"/>
    <w:rsid w:val="00BA7AE7"/>
    <w:rsid w:val="00BB1614"/>
    <w:rsid w:val="00BB650A"/>
    <w:rsid w:val="00BC03D8"/>
    <w:rsid w:val="00BC129C"/>
    <w:rsid w:val="00BC261E"/>
    <w:rsid w:val="00BC41AD"/>
    <w:rsid w:val="00BC433D"/>
    <w:rsid w:val="00BC526C"/>
    <w:rsid w:val="00BE1412"/>
    <w:rsid w:val="00BE48B6"/>
    <w:rsid w:val="00BE4D5D"/>
    <w:rsid w:val="00BF0EEC"/>
    <w:rsid w:val="00C002B9"/>
    <w:rsid w:val="00C006F6"/>
    <w:rsid w:val="00C11353"/>
    <w:rsid w:val="00C206CE"/>
    <w:rsid w:val="00C227D6"/>
    <w:rsid w:val="00C24399"/>
    <w:rsid w:val="00C26B62"/>
    <w:rsid w:val="00C27238"/>
    <w:rsid w:val="00C40B01"/>
    <w:rsid w:val="00C43CD4"/>
    <w:rsid w:val="00C44427"/>
    <w:rsid w:val="00C551E2"/>
    <w:rsid w:val="00C55986"/>
    <w:rsid w:val="00C62C46"/>
    <w:rsid w:val="00C645C1"/>
    <w:rsid w:val="00C65043"/>
    <w:rsid w:val="00C73744"/>
    <w:rsid w:val="00C76F63"/>
    <w:rsid w:val="00C825D7"/>
    <w:rsid w:val="00C90C53"/>
    <w:rsid w:val="00C931A4"/>
    <w:rsid w:val="00C971CA"/>
    <w:rsid w:val="00CA2EE4"/>
    <w:rsid w:val="00CA78DE"/>
    <w:rsid w:val="00CB0D09"/>
    <w:rsid w:val="00CB1FB6"/>
    <w:rsid w:val="00CB2A2D"/>
    <w:rsid w:val="00CB2B07"/>
    <w:rsid w:val="00CB3470"/>
    <w:rsid w:val="00CB69AD"/>
    <w:rsid w:val="00CC15C3"/>
    <w:rsid w:val="00CC29FE"/>
    <w:rsid w:val="00CC52AF"/>
    <w:rsid w:val="00CC5C13"/>
    <w:rsid w:val="00CC7EA9"/>
    <w:rsid w:val="00CD03D6"/>
    <w:rsid w:val="00CD315A"/>
    <w:rsid w:val="00CD3EDD"/>
    <w:rsid w:val="00CD40E5"/>
    <w:rsid w:val="00CD5BB1"/>
    <w:rsid w:val="00CD7B92"/>
    <w:rsid w:val="00CE3C47"/>
    <w:rsid w:val="00CE40F4"/>
    <w:rsid w:val="00CE6F81"/>
    <w:rsid w:val="00CF446E"/>
    <w:rsid w:val="00CF5D85"/>
    <w:rsid w:val="00CF6627"/>
    <w:rsid w:val="00CF74B5"/>
    <w:rsid w:val="00D024AD"/>
    <w:rsid w:val="00D03501"/>
    <w:rsid w:val="00D04150"/>
    <w:rsid w:val="00D053F4"/>
    <w:rsid w:val="00D10238"/>
    <w:rsid w:val="00D10954"/>
    <w:rsid w:val="00D113F1"/>
    <w:rsid w:val="00D15F5B"/>
    <w:rsid w:val="00D16E46"/>
    <w:rsid w:val="00D16F59"/>
    <w:rsid w:val="00D22284"/>
    <w:rsid w:val="00D342E8"/>
    <w:rsid w:val="00D40212"/>
    <w:rsid w:val="00D41FD1"/>
    <w:rsid w:val="00D446EE"/>
    <w:rsid w:val="00D45F9F"/>
    <w:rsid w:val="00D50746"/>
    <w:rsid w:val="00D51C60"/>
    <w:rsid w:val="00D54343"/>
    <w:rsid w:val="00D63E15"/>
    <w:rsid w:val="00D64382"/>
    <w:rsid w:val="00D651BD"/>
    <w:rsid w:val="00D65424"/>
    <w:rsid w:val="00D72B33"/>
    <w:rsid w:val="00D80D93"/>
    <w:rsid w:val="00D822F5"/>
    <w:rsid w:val="00D841BC"/>
    <w:rsid w:val="00D85477"/>
    <w:rsid w:val="00D8548F"/>
    <w:rsid w:val="00D85688"/>
    <w:rsid w:val="00D909A7"/>
    <w:rsid w:val="00D94F4B"/>
    <w:rsid w:val="00D95147"/>
    <w:rsid w:val="00D97111"/>
    <w:rsid w:val="00DA149A"/>
    <w:rsid w:val="00DA3133"/>
    <w:rsid w:val="00DA46DB"/>
    <w:rsid w:val="00DA49BD"/>
    <w:rsid w:val="00DA5D85"/>
    <w:rsid w:val="00DA6626"/>
    <w:rsid w:val="00DA7ABE"/>
    <w:rsid w:val="00DB0102"/>
    <w:rsid w:val="00DB0E68"/>
    <w:rsid w:val="00DB1D6D"/>
    <w:rsid w:val="00DB2518"/>
    <w:rsid w:val="00DB4E31"/>
    <w:rsid w:val="00DB6959"/>
    <w:rsid w:val="00DB73C6"/>
    <w:rsid w:val="00DC25D8"/>
    <w:rsid w:val="00DC2EBF"/>
    <w:rsid w:val="00DC5123"/>
    <w:rsid w:val="00DC5B67"/>
    <w:rsid w:val="00DD0D46"/>
    <w:rsid w:val="00DD1275"/>
    <w:rsid w:val="00DD42F3"/>
    <w:rsid w:val="00DD4EF3"/>
    <w:rsid w:val="00DD52E1"/>
    <w:rsid w:val="00DE0F6A"/>
    <w:rsid w:val="00DE2A59"/>
    <w:rsid w:val="00DF1C47"/>
    <w:rsid w:val="00DF3AF8"/>
    <w:rsid w:val="00DF4BF1"/>
    <w:rsid w:val="00DF6D76"/>
    <w:rsid w:val="00E009ED"/>
    <w:rsid w:val="00E01582"/>
    <w:rsid w:val="00E0568A"/>
    <w:rsid w:val="00E0792A"/>
    <w:rsid w:val="00E12A14"/>
    <w:rsid w:val="00E138AE"/>
    <w:rsid w:val="00E2035A"/>
    <w:rsid w:val="00E2223C"/>
    <w:rsid w:val="00E26C50"/>
    <w:rsid w:val="00E27476"/>
    <w:rsid w:val="00E27E0D"/>
    <w:rsid w:val="00E33FA3"/>
    <w:rsid w:val="00E3527F"/>
    <w:rsid w:val="00E40C23"/>
    <w:rsid w:val="00E45F96"/>
    <w:rsid w:val="00E5029F"/>
    <w:rsid w:val="00E51DBD"/>
    <w:rsid w:val="00E51EE7"/>
    <w:rsid w:val="00E526BE"/>
    <w:rsid w:val="00E53800"/>
    <w:rsid w:val="00E57B3A"/>
    <w:rsid w:val="00E604C1"/>
    <w:rsid w:val="00E61216"/>
    <w:rsid w:val="00E621B9"/>
    <w:rsid w:val="00E65D31"/>
    <w:rsid w:val="00E71135"/>
    <w:rsid w:val="00E7395E"/>
    <w:rsid w:val="00E849EF"/>
    <w:rsid w:val="00E84AFC"/>
    <w:rsid w:val="00E90579"/>
    <w:rsid w:val="00E966EC"/>
    <w:rsid w:val="00E972AF"/>
    <w:rsid w:val="00EA0ADD"/>
    <w:rsid w:val="00EA10FC"/>
    <w:rsid w:val="00EA57E3"/>
    <w:rsid w:val="00EA67EC"/>
    <w:rsid w:val="00EA7570"/>
    <w:rsid w:val="00EB3296"/>
    <w:rsid w:val="00EB3AEA"/>
    <w:rsid w:val="00EB6101"/>
    <w:rsid w:val="00EB7576"/>
    <w:rsid w:val="00EC13EF"/>
    <w:rsid w:val="00EC602B"/>
    <w:rsid w:val="00ED1C4C"/>
    <w:rsid w:val="00ED2896"/>
    <w:rsid w:val="00ED6527"/>
    <w:rsid w:val="00ED6F06"/>
    <w:rsid w:val="00ED7183"/>
    <w:rsid w:val="00ED72E6"/>
    <w:rsid w:val="00EE24CC"/>
    <w:rsid w:val="00EE4F53"/>
    <w:rsid w:val="00EF1B40"/>
    <w:rsid w:val="00EF1EC6"/>
    <w:rsid w:val="00EF24D1"/>
    <w:rsid w:val="00EF29CF"/>
    <w:rsid w:val="00EF7120"/>
    <w:rsid w:val="00EF73C1"/>
    <w:rsid w:val="00F00E5B"/>
    <w:rsid w:val="00F040EE"/>
    <w:rsid w:val="00F12DAE"/>
    <w:rsid w:val="00F13B16"/>
    <w:rsid w:val="00F15D2C"/>
    <w:rsid w:val="00F164D7"/>
    <w:rsid w:val="00F24FCE"/>
    <w:rsid w:val="00F25E45"/>
    <w:rsid w:val="00F323C9"/>
    <w:rsid w:val="00F32530"/>
    <w:rsid w:val="00F3529C"/>
    <w:rsid w:val="00F35F3B"/>
    <w:rsid w:val="00F36E51"/>
    <w:rsid w:val="00F42B39"/>
    <w:rsid w:val="00F43740"/>
    <w:rsid w:val="00F43825"/>
    <w:rsid w:val="00F45E34"/>
    <w:rsid w:val="00F45E79"/>
    <w:rsid w:val="00F4625D"/>
    <w:rsid w:val="00F5139A"/>
    <w:rsid w:val="00F51CEF"/>
    <w:rsid w:val="00F53838"/>
    <w:rsid w:val="00F53B90"/>
    <w:rsid w:val="00F57A4B"/>
    <w:rsid w:val="00F603AC"/>
    <w:rsid w:val="00F62AE1"/>
    <w:rsid w:val="00F63663"/>
    <w:rsid w:val="00F6472E"/>
    <w:rsid w:val="00F65C5C"/>
    <w:rsid w:val="00F72631"/>
    <w:rsid w:val="00F746A5"/>
    <w:rsid w:val="00F75214"/>
    <w:rsid w:val="00F81BA8"/>
    <w:rsid w:val="00F833F5"/>
    <w:rsid w:val="00F83F84"/>
    <w:rsid w:val="00F85E07"/>
    <w:rsid w:val="00F8629A"/>
    <w:rsid w:val="00F90EF2"/>
    <w:rsid w:val="00F9101A"/>
    <w:rsid w:val="00FA0320"/>
    <w:rsid w:val="00FA157C"/>
    <w:rsid w:val="00FA2509"/>
    <w:rsid w:val="00FA3D14"/>
    <w:rsid w:val="00FB0DAF"/>
    <w:rsid w:val="00FB3122"/>
    <w:rsid w:val="00FB6C24"/>
    <w:rsid w:val="00FC6CDF"/>
    <w:rsid w:val="00FC7F22"/>
    <w:rsid w:val="00FD2CE8"/>
    <w:rsid w:val="00FD3FF4"/>
    <w:rsid w:val="00FD5671"/>
    <w:rsid w:val="00FE11D5"/>
    <w:rsid w:val="00FE18EB"/>
    <w:rsid w:val="00FE41B1"/>
    <w:rsid w:val="00FE6044"/>
    <w:rsid w:val="00FF0A4F"/>
    <w:rsid w:val="00FF161A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9BD75"/>
  <w15:chartTrackingRefBased/>
  <w15:docId w15:val="{742DC454-3303-4EAC-8E9D-567AFF4C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026"/>
      </w:tabs>
      <w:jc w:val="right"/>
      <w:outlineLvl w:val="0"/>
    </w:pPr>
    <w:rPr>
      <w:b/>
      <w:bCs/>
      <w:i/>
      <w:iCs/>
      <w:lang w:val="hu-HU"/>
    </w:rPr>
  </w:style>
  <w:style w:type="paragraph" w:styleId="Heading2">
    <w:name w:val="heading 2"/>
    <w:basedOn w:val="Normal"/>
    <w:next w:val="Normal"/>
    <w:qFormat/>
    <w:pPr>
      <w:keepNext/>
      <w:tabs>
        <w:tab w:val="left" w:pos="1026"/>
      </w:tabs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72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2B33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776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table" w:styleId="TableGrid">
    <w:name w:val="Table Grid"/>
    <w:basedOn w:val="TableNormal"/>
    <w:rsid w:val="00E52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njak%20Biljana\Downloads\MEMORANDUM%20NOVI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1D54772521E489180A30576825A38" ma:contentTypeVersion="9" ma:contentTypeDescription="Create a new document." ma:contentTypeScope="" ma:versionID="ab4aa4f31530a036dfbcb17944e46c66">
  <xsd:schema xmlns:xsd="http://www.w3.org/2001/XMLSchema" xmlns:xs="http://www.w3.org/2001/XMLSchema" xmlns:p="http://schemas.microsoft.com/office/2006/metadata/properties" xmlns:ns3="64d302f1-e618-4f4d-b328-83b4eb5fe0f1" targetNamespace="http://schemas.microsoft.com/office/2006/metadata/properties" ma:root="true" ma:fieldsID="610db0bc09c4d655c19129d627b7d4f8" ns3:_="">
    <xsd:import namespace="64d302f1-e618-4f4d-b328-83b4eb5fe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02f1-e618-4f4d-b328-83b4eb5fe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DA700-9F3D-47BB-BD99-AE81C50D7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9646A6-A57F-4592-BE39-3DD52099B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02f1-e618-4f4d-b328-83b4eb5fe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A5353-3103-4EA9-85A1-FDCC3D80B2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 2021</Template>
  <TotalTime>239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Пољопривредна школа</vt:lpstr>
      <vt:lpstr>Пољопривредна школа</vt:lpstr>
    </vt:vector>
  </TitlesOfParts>
  <Company>Poljoprivredna skola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Пољопривредна школа</dc:title>
  <dc:subject/>
  <dc:creator>Felhasználó</dc:creator>
  <cp:keywords/>
  <dc:description/>
  <cp:lastModifiedBy>BOGLARKA BARNA</cp:lastModifiedBy>
  <cp:revision>17</cp:revision>
  <cp:lastPrinted>2022-05-06T07:53:00Z</cp:lastPrinted>
  <dcterms:created xsi:type="dcterms:W3CDTF">2021-12-28T07:05:00Z</dcterms:created>
  <dcterms:modified xsi:type="dcterms:W3CDTF">2024-03-13T06:51:00Z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0x01010036E1D54772521E489180A30576825A38</vt:lpwstr>
  </property>
</Properties>
</file>